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C89" w:rsidRDefault="00770C89" w:rsidP="00416CC1">
      <w:bookmarkStart w:id="0" w:name="_GoBack"/>
      <w:bookmarkEnd w:id="0"/>
    </w:p>
    <w:p w:rsidR="00E871B9" w:rsidRDefault="00E871B9" w:rsidP="00416CC1"/>
    <w:p w:rsidR="00E871B9" w:rsidRDefault="00E871B9" w:rsidP="00E871B9">
      <w:pPr>
        <w:jc w:val="center"/>
        <w:rPr>
          <w:b/>
          <w:sz w:val="36"/>
          <w:szCs w:val="36"/>
          <w:u w:val="single"/>
        </w:rPr>
      </w:pPr>
      <w:r w:rsidRPr="00E871B9">
        <w:rPr>
          <w:b/>
          <w:sz w:val="36"/>
          <w:szCs w:val="36"/>
          <w:u w:val="single"/>
        </w:rPr>
        <w:t xml:space="preserve">LICENSED TRASH </w:t>
      </w:r>
      <w:proofErr w:type="gramStart"/>
      <w:r w:rsidRPr="00E871B9">
        <w:rPr>
          <w:b/>
          <w:sz w:val="36"/>
          <w:szCs w:val="36"/>
          <w:u w:val="single"/>
        </w:rPr>
        <w:t>HAULERS  2024</w:t>
      </w:r>
      <w:proofErr w:type="gramEnd"/>
    </w:p>
    <w:p w:rsidR="00E871B9" w:rsidRDefault="00E871B9" w:rsidP="00E871B9">
      <w:pPr>
        <w:rPr>
          <w:b/>
          <w:sz w:val="36"/>
          <w:szCs w:val="36"/>
          <w:u w:val="single"/>
        </w:rPr>
      </w:pPr>
    </w:p>
    <w:p w:rsidR="00E871B9" w:rsidRDefault="00E871B9" w:rsidP="00E871B9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Republic Services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508-832-9001</w:t>
      </w:r>
    </w:p>
    <w:p w:rsidR="00E871B9" w:rsidRDefault="00E871B9" w:rsidP="00E871B9">
      <w:pPr>
        <w:rPr>
          <w:sz w:val="28"/>
          <w:szCs w:val="28"/>
        </w:rPr>
      </w:pPr>
    </w:p>
    <w:p w:rsidR="00E871B9" w:rsidRDefault="00E871B9" w:rsidP="00E871B9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E.L. Harvey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508-836-3000</w:t>
      </w:r>
    </w:p>
    <w:p w:rsidR="00E871B9" w:rsidRDefault="00E871B9" w:rsidP="00E871B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E871B9" w:rsidRDefault="00E871B9" w:rsidP="00E871B9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Tom Berkowitz Trucking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508-791-4239</w:t>
      </w:r>
    </w:p>
    <w:p w:rsidR="00E871B9" w:rsidRDefault="00E871B9" w:rsidP="00E871B9">
      <w:pPr>
        <w:rPr>
          <w:sz w:val="28"/>
          <w:szCs w:val="28"/>
        </w:rPr>
      </w:pPr>
    </w:p>
    <w:p w:rsidR="00E871B9" w:rsidRDefault="00E871B9" w:rsidP="00E871B9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Pratt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508-943-1187</w:t>
      </w:r>
    </w:p>
    <w:p w:rsidR="00E871B9" w:rsidRDefault="00E871B9" w:rsidP="00E871B9">
      <w:pPr>
        <w:rPr>
          <w:sz w:val="28"/>
          <w:szCs w:val="28"/>
        </w:rPr>
      </w:pPr>
    </w:p>
    <w:p w:rsidR="00E871B9" w:rsidRDefault="00E871B9" w:rsidP="00E871B9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AJ Letourneau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508-791-4239</w:t>
      </w:r>
    </w:p>
    <w:p w:rsidR="00E871B9" w:rsidRDefault="00E871B9" w:rsidP="00E871B9">
      <w:pPr>
        <w:rPr>
          <w:sz w:val="28"/>
          <w:szCs w:val="28"/>
        </w:rPr>
      </w:pPr>
    </w:p>
    <w:p w:rsidR="00E871B9" w:rsidRPr="00E871B9" w:rsidRDefault="00E871B9" w:rsidP="00E871B9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 xml:space="preserve">Marchand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508-962-4887</w:t>
      </w:r>
    </w:p>
    <w:sectPr w:rsidR="00E871B9" w:rsidRPr="00E871B9" w:rsidSect="00E324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85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1B9" w:rsidRDefault="00E871B9">
      <w:r>
        <w:separator/>
      </w:r>
    </w:p>
  </w:endnote>
  <w:endnote w:type="continuationSeparator" w:id="0">
    <w:p w:rsidR="00E871B9" w:rsidRDefault="00E8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44A" w:rsidRDefault="00E32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FF8" w:rsidRPr="001045B1" w:rsidRDefault="00A10FF8" w:rsidP="001045B1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TOWN OF </w:t>
    </w:r>
    <w:smartTag w:uri="urn:schemas-microsoft-com:office:smarttags" w:element="City">
      <w:smartTag w:uri="urn:schemas-microsoft-com:office:smarttags" w:element="place">
        <w:r>
          <w:rPr>
            <w:sz w:val="18"/>
            <w:szCs w:val="18"/>
          </w:rPr>
          <w:t>DOUGLAS</w:t>
        </w:r>
      </w:smartTag>
    </w:smartTag>
    <w:r>
      <w:rPr>
        <w:sz w:val="18"/>
        <w:szCs w:val="18"/>
      </w:rPr>
      <w:t xml:space="preserve"> IS AN EQUAL OPPORTUNITY PROVIDER AND EMPLOYER.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44A" w:rsidRDefault="00E32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1B9" w:rsidRDefault="00E871B9">
      <w:r>
        <w:separator/>
      </w:r>
    </w:p>
  </w:footnote>
  <w:footnote w:type="continuationSeparator" w:id="0">
    <w:p w:rsidR="00E871B9" w:rsidRDefault="00E87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44A" w:rsidRDefault="00E324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1749D2" w:rsidTr="001749D2">
      <w:tc>
        <w:tcPr>
          <w:tcW w:w="3192" w:type="dxa"/>
          <w:vAlign w:val="bottom"/>
        </w:tcPr>
        <w:p w:rsidR="001749D2" w:rsidRDefault="001749D2" w:rsidP="001749D2">
          <w:pPr>
            <w:pStyle w:val="Header"/>
            <w:rPr>
              <w:sz w:val="18"/>
              <w:szCs w:val="18"/>
            </w:rPr>
          </w:pPr>
        </w:p>
      </w:tc>
      <w:tc>
        <w:tcPr>
          <w:tcW w:w="3192" w:type="dxa"/>
        </w:tcPr>
        <w:p w:rsidR="001749D2" w:rsidRPr="001749D2" w:rsidRDefault="001749D2" w:rsidP="001749D2">
          <w:pPr>
            <w:jc w:val="center"/>
            <w:rPr>
              <w:b/>
              <w:color w:val="000000"/>
              <w:sz w:val="28"/>
            </w:rPr>
          </w:pPr>
        </w:p>
      </w:tc>
      <w:tc>
        <w:tcPr>
          <w:tcW w:w="3192" w:type="dxa"/>
          <w:vAlign w:val="bottom"/>
        </w:tcPr>
        <w:p w:rsidR="001749D2" w:rsidRDefault="001749D2" w:rsidP="001749D2">
          <w:pPr>
            <w:pStyle w:val="Header"/>
            <w:jc w:val="right"/>
            <w:rPr>
              <w:sz w:val="18"/>
              <w:szCs w:val="18"/>
            </w:rPr>
          </w:pPr>
        </w:p>
      </w:tc>
    </w:tr>
    <w:tr w:rsidR="001749D2" w:rsidTr="00FD75BB">
      <w:tc>
        <w:tcPr>
          <w:tcW w:w="3192" w:type="dxa"/>
        </w:tcPr>
        <w:p w:rsidR="001749D2" w:rsidRDefault="001749D2" w:rsidP="001045B1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3192" w:type="dxa"/>
        </w:tcPr>
        <w:p w:rsidR="001749D2" w:rsidRDefault="001749D2" w:rsidP="001045B1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3192" w:type="dxa"/>
        </w:tcPr>
        <w:p w:rsidR="001749D2" w:rsidRDefault="001749D2" w:rsidP="001045B1">
          <w:pPr>
            <w:pStyle w:val="Header"/>
            <w:jc w:val="center"/>
            <w:rPr>
              <w:sz w:val="18"/>
              <w:szCs w:val="18"/>
            </w:rPr>
          </w:pPr>
        </w:p>
      </w:tc>
    </w:tr>
  </w:tbl>
  <w:p w:rsidR="006A2F12" w:rsidRPr="001045B1" w:rsidRDefault="006A2F12" w:rsidP="001045B1">
    <w:pPr>
      <w:pStyle w:val="Header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3"/>
      <w:gridCol w:w="3148"/>
      <w:gridCol w:w="3079"/>
    </w:tblGrid>
    <w:tr w:rsidR="00E3244A" w:rsidTr="006F2624">
      <w:tc>
        <w:tcPr>
          <w:tcW w:w="3192" w:type="dxa"/>
          <w:vAlign w:val="bottom"/>
        </w:tcPr>
        <w:p w:rsidR="00E3244A" w:rsidRDefault="00E3244A" w:rsidP="00E3244A">
          <w:pPr>
            <w:pStyle w:val="Header"/>
            <w:rPr>
              <w:b/>
              <w:color w:val="000000"/>
              <w:sz w:val="28"/>
            </w:rPr>
          </w:pPr>
          <w:r>
            <w:rPr>
              <w:b/>
              <w:color w:val="000000"/>
              <w:sz w:val="28"/>
            </w:rPr>
            <w:t>(508) 476-4000 x. 252</w:t>
          </w:r>
        </w:p>
        <w:p w:rsidR="00E3244A" w:rsidRDefault="00E3244A" w:rsidP="00E3244A">
          <w:pPr>
            <w:pStyle w:val="Header"/>
            <w:rPr>
              <w:sz w:val="18"/>
              <w:szCs w:val="18"/>
            </w:rPr>
          </w:pPr>
          <w:r>
            <w:rPr>
              <w:bCs/>
              <w:sz w:val="24"/>
            </w:rPr>
            <w:t>kharris@douglas-ma.gov</w:t>
          </w:r>
        </w:p>
      </w:tc>
      <w:tc>
        <w:tcPr>
          <w:tcW w:w="3192" w:type="dxa"/>
        </w:tcPr>
        <w:p w:rsidR="00E3244A" w:rsidRPr="00FD75BB" w:rsidRDefault="00E3244A" w:rsidP="00E3244A">
          <w:pPr>
            <w:pStyle w:val="Heading1"/>
            <w:jc w:val="center"/>
            <w:rPr>
              <w:color w:val="000000"/>
              <w:sz w:val="12"/>
            </w:rPr>
          </w:pPr>
          <w:r>
            <w:rPr>
              <w:noProof/>
              <w:color w:val="000000"/>
            </w:rPr>
            <w:drawing>
              <wp:inline distT="0" distB="0" distL="0" distR="0" wp14:anchorId="7D28A7F1" wp14:editId="1BBFCF80">
                <wp:extent cx="1303020" cy="12268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020" cy="122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color w:val="000000"/>
            </w:rPr>
            <w:br/>
          </w:r>
        </w:p>
        <w:p w:rsidR="00E3244A" w:rsidRDefault="00E3244A" w:rsidP="00E3244A">
          <w:pPr>
            <w:pStyle w:val="Heading1"/>
            <w:jc w:val="center"/>
            <w:rPr>
              <w:color w:val="000000"/>
            </w:rPr>
          </w:pPr>
          <w:r>
            <w:rPr>
              <w:color w:val="000000"/>
            </w:rPr>
            <w:t>TOWN OF DOUGLAS</w:t>
          </w:r>
        </w:p>
        <w:p w:rsidR="00E3244A" w:rsidRDefault="00E3244A" w:rsidP="00E3244A">
          <w:pPr>
            <w:pStyle w:val="Heading2"/>
            <w:jc w:val="center"/>
            <w:rPr>
              <w:color w:val="000000"/>
            </w:rPr>
          </w:pPr>
          <w:r>
            <w:rPr>
              <w:color w:val="000000"/>
            </w:rPr>
            <w:t>BOARD OF HEALTH</w:t>
          </w:r>
        </w:p>
        <w:p w:rsidR="00E3244A" w:rsidRDefault="00E3244A" w:rsidP="00E3244A">
          <w:pPr>
            <w:jc w:val="center"/>
            <w:rPr>
              <w:b/>
              <w:color w:val="000000"/>
              <w:sz w:val="28"/>
            </w:rPr>
          </w:pPr>
          <w:r>
            <w:rPr>
              <w:b/>
              <w:color w:val="000000"/>
              <w:sz w:val="28"/>
            </w:rPr>
            <w:t>29 DEPOT STREET</w:t>
          </w:r>
        </w:p>
        <w:p w:rsidR="00E3244A" w:rsidRPr="001749D2" w:rsidRDefault="00E3244A" w:rsidP="00E3244A">
          <w:pPr>
            <w:jc w:val="center"/>
            <w:rPr>
              <w:b/>
              <w:color w:val="000000"/>
              <w:sz w:val="28"/>
            </w:rPr>
          </w:pPr>
          <w:r>
            <w:rPr>
              <w:b/>
              <w:color w:val="000000"/>
              <w:sz w:val="28"/>
            </w:rPr>
            <w:t>DOUGLAS, MA  01516</w:t>
          </w:r>
        </w:p>
      </w:tc>
      <w:tc>
        <w:tcPr>
          <w:tcW w:w="3192" w:type="dxa"/>
          <w:vAlign w:val="bottom"/>
        </w:tcPr>
        <w:p w:rsidR="00E3244A" w:rsidRDefault="00E3244A" w:rsidP="00E3244A">
          <w:pPr>
            <w:pStyle w:val="Header"/>
            <w:jc w:val="right"/>
            <w:rPr>
              <w:sz w:val="18"/>
              <w:szCs w:val="18"/>
            </w:rPr>
          </w:pPr>
          <w:r>
            <w:rPr>
              <w:b/>
              <w:color w:val="000000"/>
              <w:sz w:val="28"/>
            </w:rPr>
            <w:t>508-476-0023 FAX</w:t>
          </w:r>
          <w:r>
            <w:rPr>
              <w:b/>
              <w:color w:val="000000"/>
              <w:sz w:val="28"/>
            </w:rPr>
            <w:br/>
          </w:r>
          <w:r>
            <w:rPr>
              <w:b/>
              <w:bCs/>
              <w:color w:val="000000"/>
              <w:sz w:val="28"/>
              <w:szCs w:val="28"/>
            </w:rPr>
            <w:t>508-476-1619 TTY</w:t>
          </w:r>
        </w:p>
      </w:tc>
    </w:tr>
  </w:tbl>
  <w:p w:rsidR="00E3244A" w:rsidRDefault="00E324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A8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B3E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D8475A4"/>
    <w:multiLevelType w:val="singleLevel"/>
    <w:tmpl w:val="D568963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55E331BD"/>
    <w:multiLevelType w:val="hybridMultilevel"/>
    <w:tmpl w:val="B7467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8E059A"/>
    <w:multiLevelType w:val="singleLevel"/>
    <w:tmpl w:val="4A260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63131657"/>
    <w:multiLevelType w:val="hybridMultilevel"/>
    <w:tmpl w:val="821035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0B3A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EBE17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B9"/>
    <w:rsid w:val="0001261B"/>
    <w:rsid w:val="0001357B"/>
    <w:rsid w:val="00025AB1"/>
    <w:rsid w:val="00030EFB"/>
    <w:rsid w:val="00033059"/>
    <w:rsid w:val="00035E4B"/>
    <w:rsid w:val="0003765C"/>
    <w:rsid w:val="00040454"/>
    <w:rsid w:val="000439CB"/>
    <w:rsid w:val="00044EC6"/>
    <w:rsid w:val="0005375B"/>
    <w:rsid w:val="00062E6C"/>
    <w:rsid w:val="00066D30"/>
    <w:rsid w:val="000752FD"/>
    <w:rsid w:val="00080A50"/>
    <w:rsid w:val="00080CA4"/>
    <w:rsid w:val="000823D3"/>
    <w:rsid w:val="00085D17"/>
    <w:rsid w:val="00086C00"/>
    <w:rsid w:val="00095CD5"/>
    <w:rsid w:val="000A0016"/>
    <w:rsid w:val="000A4098"/>
    <w:rsid w:val="000B116C"/>
    <w:rsid w:val="000D18DC"/>
    <w:rsid w:val="000D1BF5"/>
    <w:rsid w:val="000E28F8"/>
    <w:rsid w:val="000E7473"/>
    <w:rsid w:val="000F32B4"/>
    <w:rsid w:val="00101AF8"/>
    <w:rsid w:val="001045B1"/>
    <w:rsid w:val="0010710A"/>
    <w:rsid w:val="00110C26"/>
    <w:rsid w:val="00114459"/>
    <w:rsid w:val="001449D0"/>
    <w:rsid w:val="00144AEE"/>
    <w:rsid w:val="00146412"/>
    <w:rsid w:val="00166B57"/>
    <w:rsid w:val="001749D2"/>
    <w:rsid w:val="001753F7"/>
    <w:rsid w:val="00181C92"/>
    <w:rsid w:val="00182355"/>
    <w:rsid w:val="00195D3D"/>
    <w:rsid w:val="0019647A"/>
    <w:rsid w:val="001A48EA"/>
    <w:rsid w:val="001B4619"/>
    <w:rsid w:val="001C2601"/>
    <w:rsid w:val="001C2CAF"/>
    <w:rsid w:val="001C3E0A"/>
    <w:rsid w:val="001E12A5"/>
    <w:rsid w:val="001E12E1"/>
    <w:rsid w:val="001E63AA"/>
    <w:rsid w:val="00200D4D"/>
    <w:rsid w:val="00213C1E"/>
    <w:rsid w:val="00215049"/>
    <w:rsid w:val="00221D18"/>
    <w:rsid w:val="002300AD"/>
    <w:rsid w:val="00230D46"/>
    <w:rsid w:val="00234D0F"/>
    <w:rsid w:val="002373D0"/>
    <w:rsid w:val="00242BCC"/>
    <w:rsid w:val="0024315F"/>
    <w:rsid w:val="0025469A"/>
    <w:rsid w:val="00260175"/>
    <w:rsid w:val="00266FF4"/>
    <w:rsid w:val="00275125"/>
    <w:rsid w:val="002772D4"/>
    <w:rsid w:val="00277F96"/>
    <w:rsid w:val="00280D28"/>
    <w:rsid w:val="002870CD"/>
    <w:rsid w:val="002928EC"/>
    <w:rsid w:val="002A0A03"/>
    <w:rsid w:val="002A0DA3"/>
    <w:rsid w:val="002B583A"/>
    <w:rsid w:val="002C7188"/>
    <w:rsid w:val="002C7357"/>
    <w:rsid w:val="002E0917"/>
    <w:rsid w:val="002E13BB"/>
    <w:rsid w:val="002E6C6F"/>
    <w:rsid w:val="002F3DE6"/>
    <w:rsid w:val="003005DC"/>
    <w:rsid w:val="003055CD"/>
    <w:rsid w:val="00305C27"/>
    <w:rsid w:val="00311ADA"/>
    <w:rsid w:val="003129F6"/>
    <w:rsid w:val="00323F68"/>
    <w:rsid w:val="003240BC"/>
    <w:rsid w:val="003310B4"/>
    <w:rsid w:val="00333798"/>
    <w:rsid w:val="00341AAF"/>
    <w:rsid w:val="00352AC6"/>
    <w:rsid w:val="00365CE7"/>
    <w:rsid w:val="0036690D"/>
    <w:rsid w:val="00372B13"/>
    <w:rsid w:val="00394F6F"/>
    <w:rsid w:val="003958B7"/>
    <w:rsid w:val="00397A62"/>
    <w:rsid w:val="003A02D0"/>
    <w:rsid w:val="003A3A69"/>
    <w:rsid w:val="003B003C"/>
    <w:rsid w:val="003C0687"/>
    <w:rsid w:val="003C34F3"/>
    <w:rsid w:val="003D07A6"/>
    <w:rsid w:val="003D2627"/>
    <w:rsid w:val="003F47C4"/>
    <w:rsid w:val="003F76C3"/>
    <w:rsid w:val="0040185A"/>
    <w:rsid w:val="0040378C"/>
    <w:rsid w:val="00416CC1"/>
    <w:rsid w:val="00416F6D"/>
    <w:rsid w:val="00430767"/>
    <w:rsid w:val="004309FA"/>
    <w:rsid w:val="004365E0"/>
    <w:rsid w:val="00443055"/>
    <w:rsid w:val="00455512"/>
    <w:rsid w:val="00460EC7"/>
    <w:rsid w:val="0047420B"/>
    <w:rsid w:val="004764E4"/>
    <w:rsid w:val="00485D1E"/>
    <w:rsid w:val="00486A50"/>
    <w:rsid w:val="00487B69"/>
    <w:rsid w:val="00491175"/>
    <w:rsid w:val="00495118"/>
    <w:rsid w:val="004B0409"/>
    <w:rsid w:val="004C5C52"/>
    <w:rsid w:val="004D326C"/>
    <w:rsid w:val="004D5A44"/>
    <w:rsid w:val="004E0B83"/>
    <w:rsid w:val="00500A5D"/>
    <w:rsid w:val="00507135"/>
    <w:rsid w:val="00507A35"/>
    <w:rsid w:val="00507CE3"/>
    <w:rsid w:val="00520F4A"/>
    <w:rsid w:val="00525365"/>
    <w:rsid w:val="005261E5"/>
    <w:rsid w:val="0053069E"/>
    <w:rsid w:val="005306BE"/>
    <w:rsid w:val="0053602C"/>
    <w:rsid w:val="005429F8"/>
    <w:rsid w:val="00547AB1"/>
    <w:rsid w:val="00556381"/>
    <w:rsid w:val="00567115"/>
    <w:rsid w:val="00567288"/>
    <w:rsid w:val="00567FC2"/>
    <w:rsid w:val="005708D3"/>
    <w:rsid w:val="005708F5"/>
    <w:rsid w:val="00571DEB"/>
    <w:rsid w:val="00572746"/>
    <w:rsid w:val="00591D36"/>
    <w:rsid w:val="0059575D"/>
    <w:rsid w:val="00595E4F"/>
    <w:rsid w:val="00596817"/>
    <w:rsid w:val="005B0EFC"/>
    <w:rsid w:val="005B1233"/>
    <w:rsid w:val="005C34E4"/>
    <w:rsid w:val="005E1557"/>
    <w:rsid w:val="005E52E1"/>
    <w:rsid w:val="005F707C"/>
    <w:rsid w:val="00601BD1"/>
    <w:rsid w:val="00606BA6"/>
    <w:rsid w:val="006119BE"/>
    <w:rsid w:val="006143B5"/>
    <w:rsid w:val="00614448"/>
    <w:rsid w:val="00615ABC"/>
    <w:rsid w:val="00624064"/>
    <w:rsid w:val="00625928"/>
    <w:rsid w:val="00632D02"/>
    <w:rsid w:val="00640A6C"/>
    <w:rsid w:val="00641345"/>
    <w:rsid w:val="00647168"/>
    <w:rsid w:val="006506C6"/>
    <w:rsid w:val="006524BB"/>
    <w:rsid w:val="00655E29"/>
    <w:rsid w:val="00656473"/>
    <w:rsid w:val="00661E33"/>
    <w:rsid w:val="00666A56"/>
    <w:rsid w:val="006901D1"/>
    <w:rsid w:val="00691F57"/>
    <w:rsid w:val="00693152"/>
    <w:rsid w:val="00693635"/>
    <w:rsid w:val="006A2F12"/>
    <w:rsid w:val="006A3BAE"/>
    <w:rsid w:val="006B29B6"/>
    <w:rsid w:val="006B704E"/>
    <w:rsid w:val="006C37B3"/>
    <w:rsid w:val="006C4743"/>
    <w:rsid w:val="006C595C"/>
    <w:rsid w:val="006C5E3C"/>
    <w:rsid w:val="006E2EFB"/>
    <w:rsid w:val="006E4812"/>
    <w:rsid w:val="006F2919"/>
    <w:rsid w:val="006F2945"/>
    <w:rsid w:val="007014C3"/>
    <w:rsid w:val="0070422D"/>
    <w:rsid w:val="007110DF"/>
    <w:rsid w:val="007203A7"/>
    <w:rsid w:val="0072108C"/>
    <w:rsid w:val="00722760"/>
    <w:rsid w:val="007239A9"/>
    <w:rsid w:val="0073219E"/>
    <w:rsid w:val="00733D4C"/>
    <w:rsid w:val="007424DC"/>
    <w:rsid w:val="00747240"/>
    <w:rsid w:val="00754AAA"/>
    <w:rsid w:val="00761001"/>
    <w:rsid w:val="0076309A"/>
    <w:rsid w:val="007657F9"/>
    <w:rsid w:val="0076704A"/>
    <w:rsid w:val="00770C89"/>
    <w:rsid w:val="00771D0B"/>
    <w:rsid w:val="0078298C"/>
    <w:rsid w:val="00784394"/>
    <w:rsid w:val="00787914"/>
    <w:rsid w:val="007950C2"/>
    <w:rsid w:val="007973A9"/>
    <w:rsid w:val="007973D2"/>
    <w:rsid w:val="00797FBD"/>
    <w:rsid w:val="007A243F"/>
    <w:rsid w:val="007C79D2"/>
    <w:rsid w:val="007D2A42"/>
    <w:rsid w:val="007E4200"/>
    <w:rsid w:val="007F1650"/>
    <w:rsid w:val="007F7E71"/>
    <w:rsid w:val="008015EC"/>
    <w:rsid w:val="00804EF9"/>
    <w:rsid w:val="008062E8"/>
    <w:rsid w:val="0081115D"/>
    <w:rsid w:val="00816F0F"/>
    <w:rsid w:val="00822A59"/>
    <w:rsid w:val="00826CEF"/>
    <w:rsid w:val="00827666"/>
    <w:rsid w:val="008305AE"/>
    <w:rsid w:val="00845924"/>
    <w:rsid w:val="008522BF"/>
    <w:rsid w:val="00861AE6"/>
    <w:rsid w:val="00862D8C"/>
    <w:rsid w:val="008664C1"/>
    <w:rsid w:val="0088373D"/>
    <w:rsid w:val="00897792"/>
    <w:rsid w:val="008B025A"/>
    <w:rsid w:val="008B0520"/>
    <w:rsid w:val="008C1D2C"/>
    <w:rsid w:val="008C6617"/>
    <w:rsid w:val="008D6891"/>
    <w:rsid w:val="008E6B43"/>
    <w:rsid w:val="008F25EA"/>
    <w:rsid w:val="008F4713"/>
    <w:rsid w:val="008F5101"/>
    <w:rsid w:val="008F573A"/>
    <w:rsid w:val="00903C36"/>
    <w:rsid w:val="00903DEE"/>
    <w:rsid w:val="00906DDA"/>
    <w:rsid w:val="00926463"/>
    <w:rsid w:val="00927345"/>
    <w:rsid w:val="00927951"/>
    <w:rsid w:val="00933C8B"/>
    <w:rsid w:val="009344B1"/>
    <w:rsid w:val="00943DB6"/>
    <w:rsid w:val="009441C5"/>
    <w:rsid w:val="00945C9B"/>
    <w:rsid w:val="009571A5"/>
    <w:rsid w:val="00990EAF"/>
    <w:rsid w:val="0099547C"/>
    <w:rsid w:val="00996C89"/>
    <w:rsid w:val="009A1314"/>
    <w:rsid w:val="009A5DB6"/>
    <w:rsid w:val="009B2EDD"/>
    <w:rsid w:val="009C684E"/>
    <w:rsid w:val="009D1CEC"/>
    <w:rsid w:val="009D4F8C"/>
    <w:rsid w:val="009F3A50"/>
    <w:rsid w:val="009F3D75"/>
    <w:rsid w:val="009F6442"/>
    <w:rsid w:val="00A079FA"/>
    <w:rsid w:val="00A10FF8"/>
    <w:rsid w:val="00A1618B"/>
    <w:rsid w:val="00A177E6"/>
    <w:rsid w:val="00A25C96"/>
    <w:rsid w:val="00A271FE"/>
    <w:rsid w:val="00A328E5"/>
    <w:rsid w:val="00A34378"/>
    <w:rsid w:val="00A376D6"/>
    <w:rsid w:val="00A602D4"/>
    <w:rsid w:val="00A6281D"/>
    <w:rsid w:val="00A71BFA"/>
    <w:rsid w:val="00A77DCE"/>
    <w:rsid w:val="00A80BFD"/>
    <w:rsid w:val="00A81FFD"/>
    <w:rsid w:val="00A85DCE"/>
    <w:rsid w:val="00A90185"/>
    <w:rsid w:val="00A903BC"/>
    <w:rsid w:val="00A96735"/>
    <w:rsid w:val="00AA6E29"/>
    <w:rsid w:val="00AB1D50"/>
    <w:rsid w:val="00AB30FE"/>
    <w:rsid w:val="00AC2EE3"/>
    <w:rsid w:val="00AC353C"/>
    <w:rsid w:val="00AD3BE6"/>
    <w:rsid w:val="00AD5681"/>
    <w:rsid w:val="00AE07AA"/>
    <w:rsid w:val="00AE21A1"/>
    <w:rsid w:val="00AE27CA"/>
    <w:rsid w:val="00AF3201"/>
    <w:rsid w:val="00B02D26"/>
    <w:rsid w:val="00B03EA5"/>
    <w:rsid w:val="00B073D5"/>
    <w:rsid w:val="00B149DE"/>
    <w:rsid w:val="00B201E9"/>
    <w:rsid w:val="00B204D7"/>
    <w:rsid w:val="00B207FA"/>
    <w:rsid w:val="00B21F30"/>
    <w:rsid w:val="00B322EB"/>
    <w:rsid w:val="00B32A83"/>
    <w:rsid w:val="00B46352"/>
    <w:rsid w:val="00B472E8"/>
    <w:rsid w:val="00B47A65"/>
    <w:rsid w:val="00B51D24"/>
    <w:rsid w:val="00B5310B"/>
    <w:rsid w:val="00B54080"/>
    <w:rsid w:val="00B5491A"/>
    <w:rsid w:val="00B54EBC"/>
    <w:rsid w:val="00B555A2"/>
    <w:rsid w:val="00B653C5"/>
    <w:rsid w:val="00B655FB"/>
    <w:rsid w:val="00B86E9C"/>
    <w:rsid w:val="00B9148C"/>
    <w:rsid w:val="00B92222"/>
    <w:rsid w:val="00BB68AD"/>
    <w:rsid w:val="00BC7D9F"/>
    <w:rsid w:val="00BD124D"/>
    <w:rsid w:val="00BD1909"/>
    <w:rsid w:val="00BD3D2F"/>
    <w:rsid w:val="00BD4658"/>
    <w:rsid w:val="00BD7AB3"/>
    <w:rsid w:val="00BE31CF"/>
    <w:rsid w:val="00BE7990"/>
    <w:rsid w:val="00BF197D"/>
    <w:rsid w:val="00C11EF3"/>
    <w:rsid w:val="00C17DAE"/>
    <w:rsid w:val="00C271B0"/>
    <w:rsid w:val="00C32688"/>
    <w:rsid w:val="00C3273B"/>
    <w:rsid w:val="00C37F8B"/>
    <w:rsid w:val="00C45C90"/>
    <w:rsid w:val="00C478A8"/>
    <w:rsid w:val="00C50D01"/>
    <w:rsid w:val="00C61250"/>
    <w:rsid w:val="00C62A00"/>
    <w:rsid w:val="00C656A0"/>
    <w:rsid w:val="00C66F2B"/>
    <w:rsid w:val="00C7439F"/>
    <w:rsid w:val="00C77B9F"/>
    <w:rsid w:val="00C77E51"/>
    <w:rsid w:val="00C82C33"/>
    <w:rsid w:val="00C85EC3"/>
    <w:rsid w:val="00CA3807"/>
    <w:rsid w:val="00CA3ABA"/>
    <w:rsid w:val="00CA55EF"/>
    <w:rsid w:val="00CB28E5"/>
    <w:rsid w:val="00CB6337"/>
    <w:rsid w:val="00CB7165"/>
    <w:rsid w:val="00CC1D3C"/>
    <w:rsid w:val="00CC78E8"/>
    <w:rsid w:val="00CE08EB"/>
    <w:rsid w:val="00D22206"/>
    <w:rsid w:val="00D27B7F"/>
    <w:rsid w:val="00D302D4"/>
    <w:rsid w:val="00D379D8"/>
    <w:rsid w:val="00D47409"/>
    <w:rsid w:val="00D54A77"/>
    <w:rsid w:val="00D67389"/>
    <w:rsid w:val="00D7237C"/>
    <w:rsid w:val="00D74876"/>
    <w:rsid w:val="00D76423"/>
    <w:rsid w:val="00D92C5F"/>
    <w:rsid w:val="00D9637B"/>
    <w:rsid w:val="00DA32C2"/>
    <w:rsid w:val="00DA6681"/>
    <w:rsid w:val="00DA7422"/>
    <w:rsid w:val="00DC1BD5"/>
    <w:rsid w:val="00DC3FEF"/>
    <w:rsid w:val="00DC4FBB"/>
    <w:rsid w:val="00DD742A"/>
    <w:rsid w:val="00DF343F"/>
    <w:rsid w:val="00E019C1"/>
    <w:rsid w:val="00E03BB4"/>
    <w:rsid w:val="00E067B7"/>
    <w:rsid w:val="00E1262A"/>
    <w:rsid w:val="00E16031"/>
    <w:rsid w:val="00E165B8"/>
    <w:rsid w:val="00E20BBB"/>
    <w:rsid w:val="00E272B1"/>
    <w:rsid w:val="00E27463"/>
    <w:rsid w:val="00E3244A"/>
    <w:rsid w:val="00E32E5F"/>
    <w:rsid w:val="00E350B5"/>
    <w:rsid w:val="00E465A8"/>
    <w:rsid w:val="00E4791B"/>
    <w:rsid w:val="00E56145"/>
    <w:rsid w:val="00E66E9C"/>
    <w:rsid w:val="00E871B9"/>
    <w:rsid w:val="00E91824"/>
    <w:rsid w:val="00E9637D"/>
    <w:rsid w:val="00EA3388"/>
    <w:rsid w:val="00EC5849"/>
    <w:rsid w:val="00ED263F"/>
    <w:rsid w:val="00EE12C9"/>
    <w:rsid w:val="00EE4F58"/>
    <w:rsid w:val="00EF1643"/>
    <w:rsid w:val="00EF272E"/>
    <w:rsid w:val="00EF5A24"/>
    <w:rsid w:val="00F0388F"/>
    <w:rsid w:val="00F06616"/>
    <w:rsid w:val="00F12CE1"/>
    <w:rsid w:val="00F208D6"/>
    <w:rsid w:val="00F31AF8"/>
    <w:rsid w:val="00F3582C"/>
    <w:rsid w:val="00F410F7"/>
    <w:rsid w:val="00F4638F"/>
    <w:rsid w:val="00F52922"/>
    <w:rsid w:val="00F5480E"/>
    <w:rsid w:val="00F57503"/>
    <w:rsid w:val="00F677AC"/>
    <w:rsid w:val="00F763D8"/>
    <w:rsid w:val="00F77903"/>
    <w:rsid w:val="00F800AF"/>
    <w:rsid w:val="00F8117C"/>
    <w:rsid w:val="00F90097"/>
    <w:rsid w:val="00F9064E"/>
    <w:rsid w:val="00F96C42"/>
    <w:rsid w:val="00FB19CF"/>
    <w:rsid w:val="00FB4EFB"/>
    <w:rsid w:val="00FC4D86"/>
    <w:rsid w:val="00FD031D"/>
    <w:rsid w:val="00FD75BB"/>
    <w:rsid w:val="00FE0C34"/>
    <w:rsid w:val="00FE6B4C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5:docId w15:val="{0BE2122B-EAFB-4C89-9511-58F91F40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color w:val="000000"/>
      <w:sz w:val="24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pPr>
      <w:keepNext/>
      <w:ind w:left="1080"/>
      <w:outlineLvl w:val="6"/>
    </w:pPr>
    <w:rPr>
      <w:color w:val="000000"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000000"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rPr>
      <w:color w:val="000000"/>
      <w:sz w:val="24"/>
    </w:rPr>
  </w:style>
  <w:style w:type="paragraph" w:styleId="BodyText2">
    <w:name w:val="Body Text 2"/>
    <w:basedOn w:val="Normal"/>
    <w:rPr>
      <w:i/>
      <w:sz w:val="24"/>
    </w:rPr>
  </w:style>
  <w:style w:type="paragraph" w:styleId="BodyText3">
    <w:name w:val="Body Text 3"/>
    <w:basedOn w:val="Normal"/>
    <w:rPr>
      <w:b/>
      <w:i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rsid w:val="001045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45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C2E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rris\Documents\Custom%20Office%20Templates\NEW-BOH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8FA85-893A-4235-81EF-17CCEB52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NEW-BOH_Letterhead.dotx</Template>
  <TotalTime>0</TotalTime>
  <Pages>1</Pages>
  <Words>21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DOUGLAS</vt:lpstr>
    </vt:vector>
  </TitlesOfParts>
  <Company>Town of Douglas</Company>
  <LinksUpToDate>false</LinksUpToDate>
  <CharactersWithSpaces>213</CharactersWithSpaces>
  <SharedDoc>false</SharedDoc>
  <HLinks>
    <vt:vector size="12" baseType="variant">
      <vt:variant>
        <vt:i4>1048647</vt:i4>
      </vt:variant>
      <vt:variant>
        <vt:i4>3</vt:i4>
      </vt:variant>
      <vt:variant>
        <vt:i4>0</vt:i4>
      </vt:variant>
      <vt:variant>
        <vt:i4>5</vt:i4>
      </vt:variant>
      <vt:variant>
        <vt:lpwstr>http://www.mass.gov.dep/</vt:lpwstr>
      </vt:variant>
      <vt:variant>
        <vt:lpwstr/>
      </vt:variant>
      <vt:variant>
        <vt:i4>917537</vt:i4>
      </vt:variant>
      <vt:variant>
        <vt:i4>0</vt:i4>
      </vt:variant>
      <vt:variant>
        <vt:i4>0</vt:i4>
      </vt:variant>
      <vt:variant>
        <vt:i4>5</vt:i4>
      </vt:variant>
      <vt:variant>
        <vt:lpwstr>mailto:kharris@douglasma.org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DOUGLAS</dc:title>
  <dc:creator>Kristin Harris</dc:creator>
  <cp:lastModifiedBy>Kristin Harris</cp:lastModifiedBy>
  <cp:revision>2</cp:revision>
  <cp:lastPrinted>2016-08-31T14:23:00Z</cp:lastPrinted>
  <dcterms:created xsi:type="dcterms:W3CDTF">2024-09-03T17:45:00Z</dcterms:created>
  <dcterms:modified xsi:type="dcterms:W3CDTF">2024-09-03T17:45:00Z</dcterms:modified>
</cp:coreProperties>
</file>