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F9" w:rsidRDefault="000062F9" w:rsidP="000062F9">
      <w:pPr>
        <w:jc w:val="center"/>
        <w:rPr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u w:val="single"/>
        </w:rPr>
        <w:t xml:space="preserve">FUNERAL DIRECTOR LICENSE APPLICATION </w:t>
      </w:r>
    </w:p>
    <w:p w:rsidR="000062F9" w:rsidRDefault="000062F9" w:rsidP="000062F9">
      <w:pPr>
        <w:rPr>
          <w:bCs/>
          <w:color w:val="000000"/>
          <w:sz w:val="28"/>
          <w:szCs w:val="28"/>
        </w:rPr>
      </w:pPr>
    </w:p>
    <w:p w:rsidR="000062F9" w:rsidRDefault="000062F9" w:rsidP="000062F9">
      <w:pPr>
        <w:rPr>
          <w:bCs/>
          <w:color w:val="000000"/>
          <w:sz w:val="28"/>
          <w:szCs w:val="28"/>
        </w:rPr>
      </w:pPr>
    </w:p>
    <w:p w:rsidR="000062F9" w:rsidRDefault="000062F9" w:rsidP="000062F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Date: _________________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Fee:   $100.00</w:t>
      </w: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THE UNDERSIGNED HEREBY MAKES APPLICATION FOR A </w:t>
      </w: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LICENSE AS A FUNERAL DIRECTOR IN THE TOWN OF DOUGLAS</w:t>
      </w: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FO</w:t>
      </w:r>
      <w:r w:rsidR="006113A4">
        <w:rPr>
          <w:bCs/>
          <w:color w:val="000000"/>
          <w:sz w:val="28"/>
          <w:szCs w:val="28"/>
        </w:rPr>
        <w:t>R THE YEAR ENDING APRIL 30, 2022</w:t>
      </w:r>
      <w:r>
        <w:rPr>
          <w:bCs/>
          <w:color w:val="000000"/>
          <w:sz w:val="28"/>
          <w:szCs w:val="28"/>
        </w:rPr>
        <w:t>.</w:t>
      </w: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</w:p>
    <w:p w:rsidR="000062F9" w:rsidRDefault="000062F9" w:rsidP="000062F9">
      <w:pPr>
        <w:pStyle w:val="NoSpacing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</w:t>
      </w:r>
    </w:p>
    <w:p w:rsidR="000062F9" w:rsidRDefault="000062F9" w:rsidP="000062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 (Please Print)</w:t>
      </w: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062F9" w:rsidRDefault="000062F9" w:rsidP="000062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Signature</w:t>
      </w: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Location of Place of Business: __________________________________</w:t>
      </w: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Telephone Number of Business: ________________________________</w:t>
      </w: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Emergency Contact Number: ___________________________________</w:t>
      </w: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Default="000062F9" w:rsidP="000062F9">
      <w:pPr>
        <w:pStyle w:val="NoSpacing"/>
        <w:rPr>
          <w:sz w:val="28"/>
          <w:szCs w:val="28"/>
        </w:rPr>
      </w:pPr>
    </w:p>
    <w:p w:rsidR="000062F9" w:rsidRPr="002844B3" w:rsidRDefault="000062F9" w:rsidP="000062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make your check payable to “The Town of Douglas” and return to the address above.  Thank you.</w:t>
      </w:r>
    </w:p>
    <w:p w:rsidR="00770C89" w:rsidRPr="00416CC1" w:rsidRDefault="00770C89" w:rsidP="00416CC1"/>
    <w:sectPr w:rsidR="00770C89" w:rsidRPr="00416CC1" w:rsidSect="00174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F9" w:rsidRDefault="000062F9">
      <w:r>
        <w:separator/>
      </w:r>
    </w:p>
  </w:endnote>
  <w:endnote w:type="continuationSeparator" w:id="0">
    <w:p w:rsidR="000062F9" w:rsidRDefault="0000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47" w:rsidRDefault="00491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FF8" w:rsidRPr="001045B1" w:rsidRDefault="00A10FF8" w:rsidP="001045B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sz w:val="18"/>
            <w:szCs w:val="18"/>
          </w:rPr>
          <w:t>DOUGLAS</w:t>
        </w:r>
      </w:smartTag>
    </w:smartTag>
    <w:r>
      <w:rPr>
        <w:sz w:val="18"/>
        <w:szCs w:val="18"/>
      </w:rPr>
      <w:t xml:space="preserve"> IS AN EQUAL OPPORTUNITY PROVIDER AND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47" w:rsidRDefault="0049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F9" w:rsidRDefault="000062F9">
      <w:r>
        <w:separator/>
      </w:r>
    </w:p>
  </w:footnote>
  <w:footnote w:type="continuationSeparator" w:id="0">
    <w:p w:rsidR="000062F9" w:rsidRDefault="0000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47" w:rsidRDefault="00491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49"/>
      <w:gridCol w:w="3079"/>
    </w:tblGrid>
    <w:tr w:rsidR="001749D2" w:rsidTr="001749D2">
      <w:tc>
        <w:tcPr>
          <w:tcW w:w="3192" w:type="dxa"/>
          <w:vAlign w:val="bottom"/>
        </w:tcPr>
        <w:p w:rsidR="001749D2" w:rsidRDefault="001749D2" w:rsidP="001749D2">
          <w:pPr>
            <w:pStyle w:val="Head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(</w:t>
          </w:r>
          <w:r w:rsidR="00491E47">
            <w:rPr>
              <w:b/>
              <w:color w:val="000000"/>
              <w:sz w:val="28"/>
            </w:rPr>
            <w:t>508) 476-4000 x. 2</w:t>
          </w:r>
          <w:r>
            <w:rPr>
              <w:b/>
              <w:color w:val="000000"/>
              <w:sz w:val="28"/>
            </w:rPr>
            <w:t>52</w:t>
          </w:r>
        </w:p>
        <w:p w:rsidR="001749D2" w:rsidRDefault="00A92459" w:rsidP="001749D2">
          <w:pPr>
            <w:pStyle w:val="Header"/>
            <w:rPr>
              <w:sz w:val="18"/>
              <w:szCs w:val="18"/>
            </w:rPr>
          </w:pPr>
          <w:r w:rsidRPr="00A92459">
            <w:rPr>
              <w:bCs/>
              <w:sz w:val="24"/>
            </w:rPr>
            <w:t>kharris@douglas-</w:t>
          </w:r>
          <w:r>
            <w:rPr>
              <w:bCs/>
              <w:sz w:val="24"/>
            </w:rPr>
            <w:t>ma.gov</w:t>
          </w:r>
        </w:p>
      </w:tc>
      <w:tc>
        <w:tcPr>
          <w:tcW w:w="3192" w:type="dxa"/>
        </w:tcPr>
        <w:p w:rsidR="001749D2" w:rsidRPr="00FD75BB" w:rsidRDefault="006F3964" w:rsidP="00FD75BB">
          <w:pPr>
            <w:pStyle w:val="Heading1"/>
            <w:jc w:val="center"/>
            <w:rPr>
              <w:color w:val="000000"/>
              <w:sz w:val="12"/>
            </w:rPr>
          </w:pPr>
          <w:r>
            <w:rPr>
              <w:noProof/>
              <w:color w:val="000000"/>
            </w:rPr>
            <w:drawing>
              <wp:inline distT="0" distB="0" distL="0" distR="0" wp14:anchorId="5F211C50">
                <wp:extent cx="1304925" cy="12287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749D2">
            <w:rPr>
              <w:color w:val="000000"/>
            </w:rPr>
            <w:br/>
          </w:r>
        </w:p>
        <w:p w:rsidR="001749D2" w:rsidRDefault="001749D2" w:rsidP="00FD75BB">
          <w:pPr>
            <w:pStyle w:val="Heading1"/>
            <w:jc w:val="center"/>
            <w:rPr>
              <w:color w:val="000000"/>
            </w:rPr>
          </w:pPr>
          <w:r>
            <w:rPr>
              <w:color w:val="000000"/>
            </w:rPr>
            <w:t>TOWN OF DOUGLAS</w:t>
          </w:r>
        </w:p>
        <w:p w:rsidR="001749D2" w:rsidRDefault="001749D2" w:rsidP="00FD75BB">
          <w:pPr>
            <w:pStyle w:val="Heading2"/>
            <w:jc w:val="center"/>
            <w:rPr>
              <w:color w:val="000000"/>
            </w:rPr>
          </w:pPr>
          <w:r>
            <w:rPr>
              <w:color w:val="000000"/>
            </w:rPr>
            <w:t>BOARD OF HEALTH</w:t>
          </w:r>
        </w:p>
        <w:p w:rsidR="001749D2" w:rsidRDefault="001749D2" w:rsidP="00FD75BB">
          <w:pPr>
            <w:jc w:val="cent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29 DEPOT STREET</w:t>
          </w:r>
        </w:p>
        <w:p w:rsidR="001749D2" w:rsidRPr="001749D2" w:rsidRDefault="001749D2" w:rsidP="001749D2">
          <w:pPr>
            <w:jc w:val="cent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DOUGLAS, MA  01516</w:t>
          </w:r>
        </w:p>
      </w:tc>
      <w:tc>
        <w:tcPr>
          <w:tcW w:w="3192" w:type="dxa"/>
          <w:vAlign w:val="bottom"/>
        </w:tcPr>
        <w:p w:rsidR="001749D2" w:rsidRDefault="001749D2" w:rsidP="001749D2">
          <w:pPr>
            <w:pStyle w:val="Header"/>
            <w:jc w:val="right"/>
            <w:rPr>
              <w:sz w:val="18"/>
              <w:szCs w:val="18"/>
            </w:rPr>
          </w:pPr>
          <w:r>
            <w:rPr>
              <w:b/>
              <w:color w:val="000000"/>
              <w:sz w:val="28"/>
            </w:rPr>
            <w:t>508-476-0023 FAX</w:t>
          </w:r>
          <w:r>
            <w:rPr>
              <w:b/>
              <w:color w:val="000000"/>
              <w:sz w:val="28"/>
            </w:rPr>
            <w:br/>
          </w:r>
          <w:r>
            <w:rPr>
              <w:b/>
              <w:bCs/>
              <w:color w:val="000000"/>
              <w:sz w:val="28"/>
              <w:szCs w:val="28"/>
            </w:rPr>
            <w:t>508-476-1619 TTY</w:t>
          </w:r>
        </w:p>
      </w:tc>
    </w:tr>
    <w:tr w:rsidR="001749D2" w:rsidTr="00FD75BB"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</w:tr>
  </w:tbl>
  <w:p w:rsidR="006A2F12" w:rsidRPr="001045B1" w:rsidRDefault="006A2F12" w:rsidP="001045B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47" w:rsidRDefault="00491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A8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B3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8475A4"/>
    <w:multiLevelType w:val="singleLevel"/>
    <w:tmpl w:val="D568963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55E331BD"/>
    <w:multiLevelType w:val="hybridMultilevel"/>
    <w:tmpl w:val="B7467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8E059A"/>
    <w:multiLevelType w:val="singleLevel"/>
    <w:tmpl w:val="4A260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3131657"/>
    <w:multiLevelType w:val="hybridMultilevel"/>
    <w:tmpl w:val="82103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0B3A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BE17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F9"/>
    <w:rsid w:val="000062F9"/>
    <w:rsid w:val="0001261B"/>
    <w:rsid w:val="0001357B"/>
    <w:rsid w:val="00025AB1"/>
    <w:rsid w:val="00030EFB"/>
    <w:rsid w:val="00033059"/>
    <w:rsid w:val="00035E4B"/>
    <w:rsid w:val="0003765C"/>
    <w:rsid w:val="00040454"/>
    <w:rsid w:val="000439CB"/>
    <w:rsid w:val="00044EC6"/>
    <w:rsid w:val="0005375B"/>
    <w:rsid w:val="00062E6C"/>
    <w:rsid w:val="00066D30"/>
    <w:rsid w:val="000752FD"/>
    <w:rsid w:val="00080A50"/>
    <w:rsid w:val="00080CA4"/>
    <w:rsid w:val="000823D3"/>
    <w:rsid w:val="00085D17"/>
    <w:rsid w:val="00086C00"/>
    <w:rsid w:val="00095CD5"/>
    <w:rsid w:val="000A0016"/>
    <w:rsid w:val="000A4098"/>
    <w:rsid w:val="000B116C"/>
    <w:rsid w:val="000D18DC"/>
    <w:rsid w:val="000D1BF5"/>
    <w:rsid w:val="000E28F8"/>
    <w:rsid w:val="000E7473"/>
    <w:rsid w:val="000F32B4"/>
    <w:rsid w:val="00101AF8"/>
    <w:rsid w:val="001045B1"/>
    <w:rsid w:val="0010710A"/>
    <w:rsid w:val="00110C26"/>
    <w:rsid w:val="00114459"/>
    <w:rsid w:val="001449D0"/>
    <w:rsid w:val="00144AEE"/>
    <w:rsid w:val="00146412"/>
    <w:rsid w:val="00166B57"/>
    <w:rsid w:val="001749D2"/>
    <w:rsid w:val="001753F7"/>
    <w:rsid w:val="00181C92"/>
    <w:rsid w:val="00182355"/>
    <w:rsid w:val="00195D3D"/>
    <w:rsid w:val="0019647A"/>
    <w:rsid w:val="001A48EA"/>
    <w:rsid w:val="001B4619"/>
    <w:rsid w:val="001C2601"/>
    <w:rsid w:val="001C2CAF"/>
    <w:rsid w:val="001C3E0A"/>
    <w:rsid w:val="001E12A5"/>
    <w:rsid w:val="001E12E1"/>
    <w:rsid w:val="001E63AA"/>
    <w:rsid w:val="00200D4D"/>
    <w:rsid w:val="00213C1E"/>
    <w:rsid w:val="00215049"/>
    <w:rsid w:val="00221D18"/>
    <w:rsid w:val="002300AD"/>
    <w:rsid w:val="00230D46"/>
    <w:rsid w:val="00234D0F"/>
    <w:rsid w:val="002373D0"/>
    <w:rsid w:val="00242BCC"/>
    <w:rsid w:val="0024315F"/>
    <w:rsid w:val="0025469A"/>
    <w:rsid w:val="00260175"/>
    <w:rsid w:val="00266FF4"/>
    <w:rsid w:val="00275125"/>
    <w:rsid w:val="002772D4"/>
    <w:rsid w:val="00277F96"/>
    <w:rsid w:val="00280D28"/>
    <w:rsid w:val="002870CD"/>
    <w:rsid w:val="002928EC"/>
    <w:rsid w:val="002A0A03"/>
    <w:rsid w:val="002B583A"/>
    <w:rsid w:val="002C7188"/>
    <w:rsid w:val="002C7357"/>
    <w:rsid w:val="002E0917"/>
    <w:rsid w:val="002E13BB"/>
    <w:rsid w:val="002E6C6F"/>
    <w:rsid w:val="002F3DE6"/>
    <w:rsid w:val="003005DC"/>
    <w:rsid w:val="003055CD"/>
    <w:rsid w:val="00305C27"/>
    <w:rsid w:val="00311ADA"/>
    <w:rsid w:val="003129F6"/>
    <w:rsid w:val="00323F68"/>
    <w:rsid w:val="003240BC"/>
    <w:rsid w:val="003310B4"/>
    <w:rsid w:val="00333798"/>
    <w:rsid w:val="00341AAF"/>
    <w:rsid w:val="00352AC6"/>
    <w:rsid w:val="00365CE7"/>
    <w:rsid w:val="0036690D"/>
    <w:rsid w:val="00372B13"/>
    <w:rsid w:val="00394F6F"/>
    <w:rsid w:val="003958B7"/>
    <w:rsid w:val="00397A62"/>
    <w:rsid w:val="003A02D0"/>
    <w:rsid w:val="003A3A69"/>
    <w:rsid w:val="003B003C"/>
    <w:rsid w:val="003C0687"/>
    <w:rsid w:val="003C34F3"/>
    <w:rsid w:val="003D07A6"/>
    <w:rsid w:val="003D2627"/>
    <w:rsid w:val="003F47C4"/>
    <w:rsid w:val="003F76C3"/>
    <w:rsid w:val="0040185A"/>
    <w:rsid w:val="0040378C"/>
    <w:rsid w:val="00416CC1"/>
    <w:rsid w:val="00416F6D"/>
    <w:rsid w:val="00430767"/>
    <w:rsid w:val="004309FA"/>
    <w:rsid w:val="004365E0"/>
    <w:rsid w:val="00443055"/>
    <w:rsid w:val="00455512"/>
    <w:rsid w:val="00460EC7"/>
    <w:rsid w:val="0047420B"/>
    <w:rsid w:val="004764E4"/>
    <w:rsid w:val="00485D1E"/>
    <w:rsid w:val="00486A50"/>
    <w:rsid w:val="00487B69"/>
    <w:rsid w:val="00491175"/>
    <w:rsid w:val="00491E47"/>
    <w:rsid w:val="00495118"/>
    <w:rsid w:val="004B0409"/>
    <w:rsid w:val="004C5C52"/>
    <w:rsid w:val="004D326C"/>
    <w:rsid w:val="004D5A44"/>
    <w:rsid w:val="004E0B83"/>
    <w:rsid w:val="00500A5D"/>
    <w:rsid w:val="00507135"/>
    <w:rsid w:val="00507A35"/>
    <w:rsid w:val="00507CE3"/>
    <w:rsid w:val="00520F4A"/>
    <w:rsid w:val="00525365"/>
    <w:rsid w:val="005261E5"/>
    <w:rsid w:val="0053069E"/>
    <w:rsid w:val="005306BE"/>
    <w:rsid w:val="0053602C"/>
    <w:rsid w:val="005429F8"/>
    <w:rsid w:val="00547AB1"/>
    <w:rsid w:val="00556381"/>
    <w:rsid w:val="00567115"/>
    <w:rsid w:val="00567288"/>
    <w:rsid w:val="00567FC2"/>
    <w:rsid w:val="005708D3"/>
    <w:rsid w:val="005708F5"/>
    <w:rsid w:val="00571DEB"/>
    <w:rsid w:val="00572746"/>
    <w:rsid w:val="00591D36"/>
    <w:rsid w:val="0059575D"/>
    <w:rsid w:val="00595E4F"/>
    <w:rsid w:val="00596817"/>
    <w:rsid w:val="005B0EFC"/>
    <w:rsid w:val="005B1233"/>
    <w:rsid w:val="005C34E4"/>
    <w:rsid w:val="005E1557"/>
    <w:rsid w:val="005E52E1"/>
    <w:rsid w:val="005F707C"/>
    <w:rsid w:val="00601BD1"/>
    <w:rsid w:val="00606BA6"/>
    <w:rsid w:val="006113A4"/>
    <w:rsid w:val="006119BE"/>
    <w:rsid w:val="006143B5"/>
    <w:rsid w:val="00614448"/>
    <w:rsid w:val="00615ABC"/>
    <w:rsid w:val="00624064"/>
    <w:rsid w:val="00625928"/>
    <w:rsid w:val="00632D02"/>
    <w:rsid w:val="00640A6C"/>
    <w:rsid w:val="00641345"/>
    <w:rsid w:val="00647168"/>
    <w:rsid w:val="006506C6"/>
    <w:rsid w:val="006524BB"/>
    <w:rsid w:val="00655E29"/>
    <w:rsid w:val="00656473"/>
    <w:rsid w:val="00661E33"/>
    <w:rsid w:val="00666A56"/>
    <w:rsid w:val="006901D1"/>
    <w:rsid w:val="00691F57"/>
    <w:rsid w:val="00693152"/>
    <w:rsid w:val="00693635"/>
    <w:rsid w:val="006A2F12"/>
    <w:rsid w:val="006A3BAE"/>
    <w:rsid w:val="006B29B6"/>
    <w:rsid w:val="006B704E"/>
    <w:rsid w:val="006C37B3"/>
    <w:rsid w:val="006C4743"/>
    <w:rsid w:val="006C5E3C"/>
    <w:rsid w:val="006E2EFB"/>
    <w:rsid w:val="006E4812"/>
    <w:rsid w:val="006F2919"/>
    <w:rsid w:val="006F2945"/>
    <w:rsid w:val="006F3964"/>
    <w:rsid w:val="007014C3"/>
    <w:rsid w:val="0070422D"/>
    <w:rsid w:val="007110DF"/>
    <w:rsid w:val="007203A7"/>
    <w:rsid w:val="0072108C"/>
    <w:rsid w:val="00722760"/>
    <w:rsid w:val="007239A9"/>
    <w:rsid w:val="0073219E"/>
    <w:rsid w:val="00733D4C"/>
    <w:rsid w:val="007424DC"/>
    <w:rsid w:val="00747240"/>
    <w:rsid w:val="00754AAA"/>
    <w:rsid w:val="00761001"/>
    <w:rsid w:val="0076309A"/>
    <w:rsid w:val="007657F9"/>
    <w:rsid w:val="0076704A"/>
    <w:rsid w:val="00770C89"/>
    <w:rsid w:val="00771D0B"/>
    <w:rsid w:val="0078298C"/>
    <w:rsid w:val="00784394"/>
    <w:rsid w:val="00787914"/>
    <w:rsid w:val="007950C2"/>
    <w:rsid w:val="007973A9"/>
    <w:rsid w:val="007973D2"/>
    <w:rsid w:val="00797FBD"/>
    <w:rsid w:val="007A243F"/>
    <w:rsid w:val="007C79D2"/>
    <w:rsid w:val="007D2A42"/>
    <w:rsid w:val="007E4200"/>
    <w:rsid w:val="007F1650"/>
    <w:rsid w:val="007F7E71"/>
    <w:rsid w:val="008015EC"/>
    <w:rsid w:val="00804EF9"/>
    <w:rsid w:val="008062E8"/>
    <w:rsid w:val="0081115D"/>
    <w:rsid w:val="00816F0F"/>
    <w:rsid w:val="00822A59"/>
    <w:rsid w:val="00826CEF"/>
    <w:rsid w:val="00827666"/>
    <w:rsid w:val="008305AE"/>
    <w:rsid w:val="00845924"/>
    <w:rsid w:val="008522BF"/>
    <w:rsid w:val="00861AE6"/>
    <w:rsid w:val="00862D8C"/>
    <w:rsid w:val="008664C1"/>
    <w:rsid w:val="0088373D"/>
    <w:rsid w:val="00897792"/>
    <w:rsid w:val="008B025A"/>
    <w:rsid w:val="008B0520"/>
    <w:rsid w:val="008C1D2C"/>
    <w:rsid w:val="008C6617"/>
    <w:rsid w:val="008D6891"/>
    <w:rsid w:val="008E6B43"/>
    <w:rsid w:val="008F25EA"/>
    <w:rsid w:val="008F4713"/>
    <w:rsid w:val="008F5101"/>
    <w:rsid w:val="008F573A"/>
    <w:rsid w:val="00903C36"/>
    <w:rsid w:val="00903DEE"/>
    <w:rsid w:val="00906DDA"/>
    <w:rsid w:val="00926463"/>
    <w:rsid w:val="00927345"/>
    <w:rsid w:val="00927951"/>
    <w:rsid w:val="00933C8B"/>
    <w:rsid w:val="009344B1"/>
    <w:rsid w:val="00943DB6"/>
    <w:rsid w:val="009441C5"/>
    <w:rsid w:val="00945C9B"/>
    <w:rsid w:val="009571A5"/>
    <w:rsid w:val="00990EAF"/>
    <w:rsid w:val="0099547C"/>
    <w:rsid w:val="00996C89"/>
    <w:rsid w:val="009A1314"/>
    <w:rsid w:val="009A5DB6"/>
    <w:rsid w:val="009B2EDD"/>
    <w:rsid w:val="009C684E"/>
    <w:rsid w:val="009D1CEC"/>
    <w:rsid w:val="009D4F8C"/>
    <w:rsid w:val="009F3A50"/>
    <w:rsid w:val="009F3D75"/>
    <w:rsid w:val="009F6442"/>
    <w:rsid w:val="00A079FA"/>
    <w:rsid w:val="00A10FF8"/>
    <w:rsid w:val="00A1618B"/>
    <w:rsid w:val="00A177E6"/>
    <w:rsid w:val="00A25C96"/>
    <w:rsid w:val="00A271FE"/>
    <w:rsid w:val="00A328E5"/>
    <w:rsid w:val="00A34378"/>
    <w:rsid w:val="00A376D6"/>
    <w:rsid w:val="00A602D4"/>
    <w:rsid w:val="00A6281D"/>
    <w:rsid w:val="00A71BFA"/>
    <w:rsid w:val="00A77DCE"/>
    <w:rsid w:val="00A80BFD"/>
    <w:rsid w:val="00A81FFD"/>
    <w:rsid w:val="00A85DCE"/>
    <w:rsid w:val="00A90185"/>
    <w:rsid w:val="00A903BC"/>
    <w:rsid w:val="00A92459"/>
    <w:rsid w:val="00A96735"/>
    <w:rsid w:val="00AA6E29"/>
    <w:rsid w:val="00AB1D50"/>
    <w:rsid w:val="00AB30FE"/>
    <w:rsid w:val="00AC2EE3"/>
    <w:rsid w:val="00AC353C"/>
    <w:rsid w:val="00AD3BE6"/>
    <w:rsid w:val="00AD5681"/>
    <w:rsid w:val="00AE07AA"/>
    <w:rsid w:val="00AE21A1"/>
    <w:rsid w:val="00AE27CA"/>
    <w:rsid w:val="00AF3201"/>
    <w:rsid w:val="00B02D26"/>
    <w:rsid w:val="00B03EA5"/>
    <w:rsid w:val="00B149DE"/>
    <w:rsid w:val="00B201E9"/>
    <w:rsid w:val="00B204D7"/>
    <w:rsid w:val="00B207FA"/>
    <w:rsid w:val="00B21F30"/>
    <w:rsid w:val="00B322EB"/>
    <w:rsid w:val="00B32A83"/>
    <w:rsid w:val="00B46352"/>
    <w:rsid w:val="00B472E8"/>
    <w:rsid w:val="00B47A65"/>
    <w:rsid w:val="00B51D24"/>
    <w:rsid w:val="00B5310B"/>
    <w:rsid w:val="00B54080"/>
    <w:rsid w:val="00B5491A"/>
    <w:rsid w:val="00B54EBC"/>
    <w:rsid w:val="00B555A2"/>
    <w:rsid w:val="00B653C5"/>
    <w:rsid w:val="00B655FB"/>
    <w:rsid w:val="00B86E9C"/>
    <w:rsid w:val="00B9148C"/>
    <w:rsid w:val="00B92222"/>
    <w:rsid w:val="00BB68AD"/>
    <w:rsid w:val="00BC7D9F"/>
    <w:rsid w:val="00BD1909"/>
    <w:rsid w:val="00BD3D2F"/>
    <w:rsid w:val="00BD4658"/>
    <w:rsid w:val="00BD7AB3"/>
    <w:rsid w:val="00BE31CF"/>
    <w:rsid w:val="00BE7990"/>
    <w:rsid w:val="00BF197D"/>
    <w:rsid w:val="00C11EF3"/>
    <w:rsid w:val="00C17DAE"/>
    <w:rsid w:val="00C271B0"/>
    <w:rsid w:val="00C32688"/>
    <w:rsid w:val="00C3273B"/>
    <w:rsid w:val="00C37F8B"/>
    <w:rsid w:val="00C45C90"/>
    <w:rsid w:val="00C478A8"/>
    <w:rsid w:val="00C50D01"/>
    <w:rsid w:val="00C61250"/>
    <w:rsid w:val="00C62A00"/>
    <w:rsid w:val="00C656A0"/>
    <w:rsid w:val="00C66F2B"/>
    <w:rsid w:val="00C7439F"/>
    <w:rsid w:val="00C77B9F"/>
    <w:rsid w:val="00C77E51"/>
    <w:rsid w:val="00C82C33"/>
    <w:rsid w:val="00C85EC3"/>
    <w:rsid w:val="00CA3ABA"/>
    <w:rsid w:val="00CA55EF"/>
    <w:rsid w:val="00CB28E5"/>
    <w:rsid w:val="00CB6337"/>
    <w:rsid w:val="00CB7165"/>
    <w:rsid w:val="00CC1D3C"/>
    <w:rsid w:val="00CC78E8"/>
    <w:rsid w:val="00CE08EB"/>
    <w:rsid w:val="00D22206"/>
    <w:rsid w:val="00D27B7F"/>
    <w:rsid w:val="00D302D4"/>
    <w:rsid w:val="00D379D8"/>
    <w:rsid w:val="00D47409"/>
    <w:rsid w:val="00D54A77"/>
    <w:rsid w:val="00D67389"/>
    <w:rsid w:val="00D7237C"/>
    <w:rsid w:val="00D74876"/>
    <w:rsid w:val="00D76423"/>
    <w:rsid w:val="00D92C5F"/>
    <w:rsid w:val="00D9637B"/>
    <w:rsid w:val="00DA32C2"/>
    <w:rsid w:val="00DA6681"/>
    <w:rsid w:val="00DA7422"/>
    <w:rsid w:val="00DC1BD5"/>
    <w:rsid w:val="00DC3FEF"/>
    <w:rsid w:val="00DC4FBB"/>
    <w:rsid w:val="00DD742A"/>
    <w:rsid w:val="00DF343F"/>
    <w:rsid w:val="00E019C1"/>
    <w:rsid w:val="00E03BB4"/>
    <w:rsid w:val="00E067B7"/>
    <w:rsid w:val="00E1262A"/>
    <w:rsid w:val="00E16031"/>
    <w:rsid w:val="00E165B8"/>
    <w:rsid w:val="00E20BBB"/>
    <w:rsid w:val="00E272B1"/>
    <w:rsid w:val="00E27463"/>
    <w:rsid w:val="00E32E5F"/>
    <w:rsid w:val="00E350B5"/>
    <w:rsid w:val="00E465A8"/>
    <w:rsid w:val="00E4791B"/>
    <w:rsid w:val="00E56145"/>
    <w:rsid w:val="00E66E9C"/>
    <w:rsid w:val="00E91824"/>
    <w:rsid w:val="00E9637D"/>
    <w:rsid w:val="00EA3388"/>
    <w:rsid w:val="00EC5849"/>
    <w:rsid w:val="00ED263F"/>
    <w:rsid w:val="00EE12C9"/>
    <w:rsid w:val="00EE4F58"/>
    <w:rsid w:val="00EF1643"/>
    <w:rsid w:val="00EF272E"/>
    <w:rsid w:val="00F0388F"/>
    <w:rsid w:val="00F06616"/>
    <w:rsid w:val="00F12CE1"/>
    <w:rsid w:val="00F208D6"/>
    <w:rsid w:val="00F31AF8"/>
    <w:rsid w:val="00F3582C"/>
    <w:rsid w:val="00F410F7"/>
    <w:rsid w:val="00F4638F"/>
    <w:rsid w:val="00F52922"/>
    <w:rsid w:val="00F5480E"/>
    <w:rsid w:val="00F57503"/>
    <w:rsid w:val="00F677AC"/>
    <w:rsid w:val="00F763D8"/>
    <w:rsid w:val="00F77903"/>
    <w:rsid w:val="00F800AF"/>
    <w:rsid w:val="00F8117C"/>
    <w:rsid w:val="00F90097"/>
    <w:rsid w:val="00F9064E"/>
    <w:rsid w:val="00F96C42"/>
    <w:rsid w:val="00FA6ADF"/>
    <w:rsid w:val="00FB19CF"/>
    <w:rsid w:val="00FB4EFB"/>
    <w:rsid w:val="00FC4D86"/>
    <w:rsid w:val="00FD031D"/>
    <w:rsid w:val="00FD75BB"/>
    <w:rsid w:val="00FE0C34"/>
    <w:rsid w:val="00FE6B4C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  <w15:docId w15:val="{17296372-A12D-4B5A-986D-BC9A2DB8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2F9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color w:val="000000"/>
      <w:sz w:val="24"/>
    </w:rPr>
  </w:style>
  <w:style w:type="paragraph" w:styleId="BodyText2">
    <w:name w:val="Body Text 2"/>
    <w:basedOn w:val="Normal"/>
    <w:rPr>
      <w:i/>
      <w:sz w:val="24"/>
    </w:rPr>
  </w:style>
  <w:style w:type="paragraph" w:styleId="BodyText3">
    <w:name w:val="Body Text 3"/>
    <w:basedOn w:val="Normal"/>
    <w:rPr>
      <w:b/>
      <w:i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104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45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rris\Desktop\BoH%20Head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316C-1F0A-4A69-BB12-07661F5F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BoH Header Template.dotx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DOUGLAS</vt:lpstr>
    </vt:vector>
  </TitlesOfParts>
  <Company>Town of Douglas</Company>
  <LinksUpToDate>false</LinksUpToDate>
  <CharactersWithSpaces>619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http://www.mass.gov.dep/</vt:lpwstr>
      </vt:variant>
      <vt:variant>
        <vt:lpwstr/>
      </vt:variant>
      <vt:variant>
        <vt:i4>917537</vt:i4>
      </vt:variant>
      <vt:variant>
        <vt:i4>0</vt:i4>
      </vt:variant>
      <vt:variant>
        <vt:i4>0</vt:i4>
      </vt:variant>
      <vt:variant>
        <vt:i4>5</vt:i4>
      </vt:variant>
      <vt:variant>
        <vt:lpwstr>mailto:kharris@douglasma.org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DOUGLAS</dc:title>
  <dc:creator>Kristin Harris</dc:creator>
  <cp:lastModifiedBy>Kristin Harris</cp:lastModifiedBy>
  <cp:revision>2</cp:revision>
  <cp:lastPrinted>2021-05-11T20:28:00Z</cp:lastPrinted>
  <dcterms:created xsi:type="dcterms:W3CDTF">2024-09-03T16:31:00Z</dcterms:created>
  <dcterms:modified xsi:type="dcterms:W3CDTF">2024-09-03T16:31:00Z</dcterms:modified>
</cp:coreProperties>
</file>