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C19" w:rsidRDefault="00EE4C19" w:rsidP="00EE4C19">
      <w:pPr>
        <w:pStyle w:val="Title"/>
      </w:pPr>
      <w:bookmarkStart w:id="0" w:name="_GoBack"/>
      <w:bookmarkEnd w:id="0"/>
    </w:p>
    <w:p w:rsidR="00EE4C19" w:rsidRDefault="00EE4C19" w:rsidP="00EE4C19">
      <w:pPr>
        <w:pStyle w:val="Title"/>
      </w:pPr>
      <w:r>
        <w:t>APPLICATION FOR WELL SITE APPROVAL</w:t>
      </w:r>
    </w:p>
    <w:p w:rsidR="00EE4C19" w:rsidRDefault="00EE4C19" w:rsidP="00EE4C19">
      <w:pPr>
        <w:rPr>
          <w:sz w:val="24"/>
        </w:rPr>
      </w:pPr>
    </w:p>
    <w:p w:rsidR="00EE4C19" w:rsidRDefault="00EE4C19" w:rsidP="00EE4C19">
      <w:pPr>
        <w:rPr>
          <w:sz w:val="24"/>
        </w:rPr>
      </w:pPr>
    </w:p>
    <w:p w:rsidR="00EE4C19" w:rsidRDefault="00EE4C19" w:rsidP="00EE4C19">
      <w:pPr>
        <w:pStyle w:val="Heading1"/>
      </w:pPr>
      <w:r>
        <w:t xml:space="preserve">FEE: $75.00             DATE: __________           PERMIT #:_________                    </w:t>
      </w:r>
    </w:p>
    <w:p w:rsidR="00EE4C19" w:rsidRDefault="00EE4C19" w:rsidP="00EE4C19">
      <w:pPr>
        <w:rPr>
          <w:b/>
          <w:sz w:val="24"/>
        </w:rPr>
      </w:pPr>
    </w:p>
    <w:p w:rsidR="00EE4C19" w:rsidRDefault="00EE4C19" w:rsidP="00EE4C19">
      <w:pPr>
        <w:rPr>
          <w:sz w:val="24"/>
        </w:rPr>
      </w:pPr>
    </w:p>
    <w:p w:rsidR="00EE4C19" w:rsidRDefault="00EE4C19" w:rsidP="00EE4C19">
      <w:pPr>
        <w:pStyle w:val="BodyText"/>
      </w:pPr>
      <w:r>
        <w:t>APPLICATION IS HEREBY MADE FOR A SITE PERMIT TO INSTALL AN ARTESIAN WELL FOR DRINKING WATER PURPOSES:</w:t>
      </w:r>
    </w:p>
    <w:p w:rsidR="00EE4C19" w:rsidRDefault="00EE4C19" w:rsidP="00EE4C19">
      <w:pPr>
        <w:rPr>
          <w:sz w:val="24"/>
        </w:rPr>
      </w:pPr>
    </w:p>
    <w:p w:rsidR="00EE4C19" w:rsidRDefault="00EE4C19" w:rsidP="00EE4C19">
      <w:pPr>
        <w:rPr>
          <w:sz w:val="24"/>
        </w:rPr>
      </w:pPr>
    </w:p>
    <w:p w:rsidR="00EE4C19" w:rsidRDefault="00EE4C19" w:rsidP="00EE4C19">
      <w:pPr>
        <w:rPr>
          <w:sz w:val="24"/>
        </w:rPr>
      </w:pPr>
      <w:r>
        <w:rPr>
          <w:sz w:val="24"/>
        </w:rPr>
        <w:t xml:space="preserve">STREET LOCATION ______________________________   </w:t>
      </w:r>
      <w:smartTag w:uri="urn:schemas-microsoft-com:office:smarttags" w:element="place">
        <w:r>
          <w:rPr>
            <w:sz w:val="24"/>
          </w:rPr>
          <w:t>LOT</w:t>
        </w:r>
      </w:smartTag>
      <w:r>
        <w:rPr>
          <w:sz w:val="24"/>
        </w:rPr>
        <w:t xml:space="preserve"> # _______________</w:t>
      </w:r>
    </w:p>
    <w:p w:rsidR="00EE4C19" w:rsidRDefault="00EE4C19" w:rsidP="00EE4C19">
      <w:pPr>
        <w:rPr>
          <w:sz w:val="24"/>
        </w:rPr>
      </w:pPr>
    </w:p>
    <w:p w:rsidR="00EE4C19" w:rsidRDefault="00EE4C19" w:rsidP="00EE4C19">
      <w:pPr>
        <w:rPr>
          <w:sz w:val="24"/>
        </w:rPr>
      </w:pPr>
    </w:p>
    <w:p w:rsidR="00EE4C19" w:rsidRDefault="00EE4C19" w:rsidP="00EE4C19">
      <w:pPr>
        <w:rPr>
          <w:sz w:val="24"/>
        </w:rPr>
      </w:pPr>
      <w:r>
        <w:rPr>
          <w:sz w:val="24"/>
        </w:rPr>
        <w:t>OWNER _________________________________________</w:t>
      </w:r>
    </w:p>
    <w:p w:rsidR="00EE4C19" w:rsidRDefault="00EE4C19" w:rsidP="00EE4C19">
      <w:pPr>
        <w:rPr>
          <w:sz w:val="24"/>
        </w:rPr>
      </w:pPr>
    </w:p>
    <w:p w:rsidR="00EE4C19" w:rsidRDefault="00EE4C19" w:rsidP="00EE4C19">
      <w:pPr>
        <w:rPr>
          <w:sz w:val="24"/>
        </w:rPr>
      </w:pPr>
    </w:p>
    <w:p w:rsidR="00EE4C19" w:rsidRDefault="00EE4C19" w:rsidP="00EE4C19">
      <w:pPr>
        <w:rPr>
          <w:sz w:val="24"/>
        </w:rPr>
      </w:pPr>
      <w:r>
        <w:rPr>
          <w:sz w:val="24"/>
        </w:rPr>
        <w:t>ADDRESS ________________________________________ TEL. # _______________</w:t>
      </w:r>
    </w:p>
    <w:p w:rsidR="00EE4C19" w:rsidRDefault="00EE4C19" w:rsidP="00EE4C19">
      <w:pPr>
        <w:rPr>
          <w:sz w:val="24"/>
        </w:rPr>
      </w:pPr>
    </w:p>
    <w:p w:rsidR="00EE4C19" w:rsidRDefault="00EE4C19" w:rsidP="00EE4C19">
      <w:pPr>
        <w:rPr>
          <w:sz w:val="24"/>
        </w:rPr>
      </w:pPr>
    </w:p>
    <w:p w:rsidR="00EE4C19" w:rsidRDefault="00EE4C19" w:rsidP="00EE4C19">
      <w:pPr>
        <w:rPr>
          <w:sz w:val="24"/>
        </w:rPr>
      </w:pPr>
      <w:r>
        <w:rPr>
          <w:sz w:val="24"/>
        </w:rPr>
        <w:t>INSTALLER ______________________________________</w:t>
      </w:r>
    </w:p>
    <w:p w:rsidR="00EE4C19" w:rsidRDefault="00EE4C19" w:rsidP="00EE4C19">
      <w:pPr>
        <w:rPr>
          <w:sz w:val="24"/>
        </w:rPr>
      </w:pPr>
    </w:p>
    <w:p w:rsidR="00EE4C19" w:rsidRDefault="00EE4C19" w:rsidP="00EE4C19">
      <w:pPr>
        <w:rPr>
          <w:sz w:val="24"/>
        </w:rPr>
      </w:pPr>
    </w:p>
    <w:p w:rsidR="00EE4C19" w:rsidRDefault="00EE4C19" w:rsidP="00EE4C19">
      <w:pPr>
        <w:rPr>
          <w:sz w:val="24"/>
        </w:rPr>
      </w:pPr>
      <w:r>
        <w:rPr>
          <w:sz w:val="24"/>
        </w:rPr>
        <w:t>ADDRESS _______________________________________</w:t>
      </w:r>
      <w:proofErr w:type="gramStart"/>
      <w:r>
        <w:rPr>
          <w:sz w:val="24"/>
        </w:rPr>
        <w:t>_  TEL</w:t>
      </w:r>
      <w:proofErr w:type="gramEnd"/>
      <w:r>
        <w:rPr>
          <w:sz w:val="24"/>
        </w:rPr>
        <w:t>. # _______________</w:t>
      </w:r>
    </w:p>
    <w:p w:rsidR="00EE4C19" w:rsidRDefault="00EE4C19" w:rsidP="00EE4C19">
      <w:pPr>
        <w:rPr>
          <w:sz w:val="24"/>
        </w:rPr>
      </w:pPr>
    </w:p>
    <w:p w:rsidR="00EE4C19" w:rsidRDefault="00EE4C19" w:rsidP="00EE4C19">
      <w:pPr>
        <w:rPr>
          <w:sz w:val="24"/>
        </w:rPr>
      </w:pPr>
    </w:p>
    <w:p w:rsidR="00EE4C19" w:rsidRDefault="00EE4C19" w:rsidP="00EE4C19">
      <w:pPr>
        <w:rPr>
          <w:sz w:val="24"/>
        </w:rPr>
      </w:pPr>
      <w:r>
        <w:rPr>
          <w:sz w:val="24"/>
        </w:rPr>
        <w:t>TYPE OF WELL, IF OTHER THAN ARTESIAN _______________________</w:t>
      </w:r>
    </w:p>
    <w:p w:rsidR="00EE4C19" w:rsidRDefault="00EE4C19" w:rsidP="00EE4C19">
      <w:pPr>
        <w:rPr>
          <w:sz w:val="24"/>
        </w:rPr>
      </w:pPr>
    </w:p>
    <w:p w:rsidR="00EE4C19" w:rsidRDefault="00EE4C19" w:rsidP="00EE4C19">
      <w:pPr>
        <w:rPr>
          <w:sz w:val="24"/>
        </w:rPr>
      </w:pPr>
      <w:r>
        <w:rPr>
          <w:sz w:val="24"/>
        </w:rPr>
        <w:t>WILL THIS BE A DUAL PURPOSE WELL? __________________________</w:t>
      </w:r>
    </w:p>
    <w:p w:rsidR="00EE4C19" w:rsidRDefault="00EE4C19" w:rsidP="00EE4C19">
      <w:pPr>
        <w:rPr>
          <w:sz w:val="24"/>
        </w:rPr>
      </w:pPr>
    </w:p>
    <w:p w:rsidR="00EE4C19" w:rsidRDefault="00EE4C19" w:rsidP="00EE4C19">
      <w:pPr>
        <w:rPr>
          <w:sz w:val="24"/>
        </w:rPr>
      </w:pPr>
      <w:r>
        <w:rPr>
          <w:sz w:val="24"/>
        </w:rPr>
        <w:t>IF SO, WHAT PURPOSE? _________________________________________</w:t>
      </w:r>
    </w:p>
    <w:p w:rsidR="00EE4C19" w:rsidRDefault="00EE4C19" w:rsidP="00EE4C19">
      <w:pPr>
        <w:jc w:val="center"/>
        <w:rPr>
          <w:sz w:val="24"/>
        </w:rPr>
      </w:pPr>
    </w:p>
    <w:p w:rsidR="00EE4C19" w:rsidRDefault="00EE4C19" w:rsidP="00EE4C19">
      <w:pPr>
        <w:jc w:val="center"/>
        <w:rPr>
          <w:sz w:val="24"/>
        </w:rPr>
      </w:pPr>
    </w:p>
    <w:p w:rsidR="00EE4C19" w:rsidRDefault="00EE4C19" w:rsidP="00EE4C19">
      <w:pPr>
        <w:jc w:val="center"/>
        <w:rPr>
          <w:sz w:val="24"/>
        </w:rPr>
      </w:pPr>
      <w:r>
        <w:rPr>
          <w:sz w:val="24"/>
        </w:rPr>
        <w:t>____________________________________</w:t>
      </w:r>
    </w:p>
    <w:p w:rsidR="00EE4C19" w:rsidRDefault="00EE4C19" w:rsidP="00EE4C19">
      <w:pPr>
        <w:jc w:val="center"/>
        <w:rPr>
          <w:sz w:val="24"/>
        </w:rPr>
      </w:pPr>
      <w:r>
        <w:rPr>
          <w:sz w:val="24"/>
        </w:rPr>
        <w:t>SIGNATURE OF APPLICANT</w:t>
      </w:r>
    </w:p>
    <w:p w:rsidR="00EE4C19" w:rsidRDefault="00EE4C19" w:rsidP="00EE4C19">
      <w:pPr>
        <w:rPr>
          <w:sz w:val="24"/>
        </w:rPr>
      </w:pPr>
    </w:p>
    <w:p w:rsidR="00EE4C19" w:rsidRDefault="00EE4C19" w:rsidP="00EE4C19">
      <w:pPr>
        <w:rPr>
          <w:sz w:val="24"/>
        </w:rPr>
      </w:pPr>
    </w:p>
    <w:sectPr w:rsidR="00EE4C19" w:rsidSect="001749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8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C19" w:rsidRDefault="00EE4C19">
      <w:r>
        <w:separator/>
      </w:r>
    </w:p>
  </w:endnote>
  <w:endnote w:type="continuationSeparator" w:id="0">
    <w:p w:rsidR="00EE4C19" w:rsidRDefault="00EE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6C7" w:rsidRDefault="00A126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FF8" w:rsidRPr="001045B1" w:rsidRDefault="00A10FF8" w:rsidP="001045B1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TOWN OF </w:t>
    </w:r>
    <w:smartTag w:uri="urn:schemas-microsoft-com:office:smarttags" w:element="City">
      <w:smartTag w:uri="urn:schemas-microsoft-com:office:smarttags" w:element="place">
        <w:r>
          <w:rPr>
            <w:sz w:val="18"/>
            <w:szCs w:val="18"/>
          </w:rPr>
          <w:t>DOUGLAS</w:t>
        </w:r>
      </w:smartTag>
    </w:smartTag>
    <w:r>
      <w:rPr>
        <w:sz w:val="18"/>
        <w:szCs w:val="18"/>
      </w:rPr>
      <w:t xml:space="preserve"> IS AN EQUAL OPPORTUNITY PROVIDER AND EMPLOYER.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6C7" w:rsidRDefault="00A126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C19" w:rsidRDefault="00EE4C19">
      <w:r>
        <w:separator/>
      </w:r>
    </w:p>
  </w:footnote>
  <w:footnote w:type="continuationSeparator" w:id="0">
    <w:p w:rsidR="00EE4C19" w:rsidRDefault="00EE4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6C7" w:rsidRDefault="00A126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3"/>
      <w:gridCol w:w="3148"/>
      <w:gridCol w:w="3079"/>
    </w:tblGrid>
    <w:tr w:rsidR="001749D2" w:rsidTr="001749D2">
      <w:tc>
        <w:tcPr>
          <w:tcW w:w="3192" w:type="dxa"/>
          <w:vAlign w:val="bottom"/>
        </w:tcPr>
        <w:p w:rsidR="001749D2" w:rsidRDefault="001749D2" w:rsidP="001749D2">
          <w:pPr>
            <w:pStyle w:val="Header"/>
            <w:rPr>
              <w:b/>
              <w:color w:val="000000"/>
              <w:sz w:val="28"/>
            </w:rPr>
          </w:pPr>
          <w:r>
            <w:rPr>
              <w:b/>
              <w:color w:val="000000"/>
              <w:sz w:val="28"/>
            </w:rPr>
            <w:t>(</w:t>
          </w:r>
          <w:r w:rsidR="00A126C7">
            <w:rPr>
              <w:b/>
              <w:color w:val="000000"/>
              <w:sz w:val="28"/>
            </w:rPr>
            <w:t>508) 476-4000 x. 2</w:t>
          </w:r>
          <w:r>
            <w:rPr>
              <w:b/>
              <w:color w:val="000000"/>
              <w:sz w:val="28"/>
            </w:rPr>
            <w:t>52</w:t>
          </w:r>
        </w:p>
        <w:p w:rsidR="001749D2" w:rsidRDefault="00AC6606" w:rsidP="001749D2">
          <w:pPr>
            <w:pStyle w:val="Header"/>
            <w:rPr>
              <w:bCs/>
              <w:sz w:val="24"/>
            </w:rPr>
          </w:pPr>
          <w:hyperlink r:id="rId1" w:history="1">
            <w:r w:rsidR="00A126C7" w:rsidRPr="006E526D">
              <w:rPr>
                <w:rStyle w:val="Hyperlink"/>
                <w:bCs/>
                <w:sz w:val="24"/>
              </w:rPr>
              <w:t>kharris@douglas-ma.gov</w:t>
            </w:r>
          </w:hyperlink>
        </w:p>
        <w:p w:rsidR="00A126C7" w:rsidRDefault="00A126C7" w:rsidP="001749D2">
          <w:pPr>
            <w:pStyle w:val="Header"/>
            <w:rPr>
              <w:sz w:val="18"/>
              <w:szCs w:val="18"/>
            </w:rPr>
          </w:pPr>
        </w:p>
      </w:tc>
      <w:tc>
        <w:tcPr>
          <w:tcW w:w="3192" w:type="dxa"/>
        </w:tcPr>
        <w:p w:rsidR="001749D2" w:rsidRPr="00FD75BB" w:rsidRDefault="006C595C" w:rsidP="00FD75BB">
          <w:pPr>
            <w:pStyle w:val="Heading1"/>
            <w:jc w:val="center"/>
            <w:rPr>
              <w:color w:val="000000"/>
              <w:sz w:val="12"/>
            </w:rPr>
          </w:pPr>
          <w:r>
            <w:rPr>
              <w:noProof/>
              <w:color w:val="000000"/>
            </w:rPr>
            <w:drawing>
              <wp:inline distT="0" distB="0" distL="0" distR="0" wp14:anchorId="5F211C50">
                <wp:extent cx="1303020" cy="12268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020" cy="1226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1749D2">
            <w:rPr>
              <w:color w:val="000000"/>
            </w:rPr>
            <w:br/>
          </w:r>
        </w:p>
        <w:p w:rsidR="001749D2" w:rsidRDefault="001749D2" w:rsidP="00FD75BB">
          <w:pPr>
            <w:pStyle w:val="Heading1"/>
            <w:jc w:val="center"/>
            <w:rPr>
              <w:color w:val="000000"/>
            </w:rPr>
          </w:pPr>
          <w:r>
            <w:rPr>
              <w:color w:val="000000"/>
            </w:rPr>
            <w:t>TOWN OF DOUGLAS</w:t>
          </w:r>
        </w:p>
        <w:p w:rsidR="001749D2" w:rsidRDefault="001749D2" w:rsidP="00FD75BB">
          <w:pPr>
            <w:pStyle w:val="Heading2"/>
            <w:jc w:val="center"/>
            <w:rPr>
              <w:color w:val="000000"/>
            </w:rPr>
          </w:pPr>
          <w:r>
            <w:rPr>
              <w:color w:val="000000"/>
            </w:rPr>
            <w:t>BOARD OF HEALTH</w:t>
          </w:r>
        </w:p>
        <w:p w:rsidR="001749D2" w:rsidRDefault="001749D2" w:rsidP="00FD75BB">
          <w:pPr>
            <w:jc w:val="center"/>
            <w:rPr>
              <w:b/>
              <w:color w:val="000000"/>
              <w:sz w:val="28"/>
            </w:rPr>
          </w:pPr>
          <w:r>
            <w:rPr>
              <w:b/>
              <w:color w:val="000000"/>
              <w:sz w:val="28"/>
            </w:rPr>
            <w:t>29 DEPOT STREET</w:t>
          </w:r>
        </w:p>
        <w:p w:rsidR="001749D2" w:rsidRPr="001749D2" w:rsidRDefault="001749D2" w:rsidP="001749D2">
          <w:pPr>
            <w:jc w:val="center"/>
            <w:rPr>
              <w:b/>
              <w:color w:val="000000"/>
              <w:sz w:val="28"/>
            </w:rPr>
          </w:pPr>
          <w:r>
            <w:rPr>
              <w:b/>
              <w:color w:val="000000"/>
              <w:sz w:val="28"/>
            </w:rPr>
            <w:t>DOUGLAS, MA  01516</w:t>
          </w:r>
        </w:p>
      </w:tc>
      <w:tc>
        <w:tcPr>
          <w:tcW w:w="3192" w:type="dxa"/>
          <w:vAlign w:val="bottom"/>
        </w:tcPr>
        <w:p w:rsidR="001749D2" w:rsidRDefault="001749D2" w:rsidP="001749D2">
          <w:pPr>
            <w:pStyle w:val="Header"/>
            <w:jc w:val="right"/>
            <w:rPr>
              <w:sz w:val="18"/>
              <w:szCs w:val="18"/>
            </w:rPr>
          </w:pPr>
          <w:r>
            <w:rPr>
              <w:b/>
              <w:color w:val="000000"/>
              <w:sz w:val="28"/>
            </w:rPr>
            <w:t>508-476-0023 FAX</w:t>
          </w:r>
          <w:r>
            <w:rPr>
              <w:b/>
              <w:color w:val="000000"/>
              <w:sz w:val="28"/>
            </w:rPr>
            <w:br/>
          </w:r>
          <w:r>
            <w:rPr>
              <w:b/>
              <w:bCs/>
              <w:color w:val="000000"/>
              <w:sz w:val="28"/>
              <w:szCs w:val="28"/>
            </w:rPr>
            <w:t>508-476-1619 TTY</w:t>
          </w:r>
        </w:p>
      </w:tc>
    </w:tr>
    <w:tr w:rsidR="001749D2" w:rsidTr="00FD75BB">
      <w:tc>
        <w:tcPr>
          <w:tcW w:w="3192" w:type="dxa"/>
        </w:tcPr>
        <w:p w:rsidR="00A126C7" w:rsidRDefault="00A126C7" w:rsidP="00A126C7">
          <w:pPr>
            <w:pStyle w:val="Header"/>
            <w:rPr>
              <w:sz w:val="18"/>
              <w:szCs w:val="18"/>
            </w:rPr>
          </w:pPr>
        </w:p>
      </w:tc>
      <w:tc>
        <w:tcPr>
          <w:tcW w:w="3192" w:type="dxa"/>
        </w:tcPr>
        <w:p w:rsidR="001749D2" w:rsidRDefault="001749D2" w:rsidP="001045B1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3192" w:type="dxa"/>
        </w:tcPr>
        <w:p w:rsidR="001749D2" w:rsidRDefault="001749D2" w:rsidP="001045B1">
          <w:pPr>
            <w:pStyle w:val="Header"/>
            <w:jc w:val="center"/>
            <w:rPr>
              <w:sz w:val="18"/>
              <w:szCs w:val="18"/>
            </w:rPr>
          </w:pPr>
        </w:p>
      </w:tc>
    </w:tr>
  </w:tbl>
  <w:p w:rsidR="006A2F12" w:rsidRPr="001045B1" w:rsidRDefault="006A2F12" w:rsidP="001045B1">
    <w:pPr>
      <w:pStyle w:val="Header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6C7" w:rsidRDefault="00A12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1A8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9B3E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D8475A4"/>
    <w:multiLevelType w:val="singleLevel"/>
    <w:tmpl w:val="D568963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55E331BD"/>
    <w:multiLevelType w:val="hybridMultilevel"/>
    <w:tmpl w:val="B7467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8E059A"/>
    <w:multiLevelType w:val="singleLevel"/>
    <w:tmpl w:val="4A260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63131657"/>
    <w:multiLevelType w:val="hybridMultilevel"/>
    <w:tmpl w:val="821035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0B3A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EBE17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C19"/>
    <w:rsid w:val="0001261B"/>
    <w:rsid w:val="0001357B"/>
    <w:rsid w:val="00025AB1"/>
    <w:rsid w:val="00030EFB"/>
    <w:rsid w:val="00033059"/>
    <w:rsid w:val="00035E4B"/>
    <w:rsid w:val="0003765C"/>
    <w:rsid w:val="00040454"/>
    <w:rsid w:val="000439CB"/>
    <w:rsid w:val="00044EC6"/>
    <w:rsid w:val="0005375B"/>
    <w:rsid w:val="00062E6C"/>
    <w:rsid w:val="00066D30"/>
    <w:rsid w:val="000752FD"/>
    <w:rsid w:val="00080A50"/>
    <w:rsid w:val="00080CA4"/>
    <w:rsid w:val="000823D3"/>
    <w:rsid w:val="00085D17"/>
    <w:rsid w:val="00086C00"/>
    <w:rsid w:val="00095CD5"/>
    <w:rsid w:val="000A0016"/>
    <w:rsid w:val="000A4098"/>
    <w:rsid w:val="000B116C"/>
    <w:rsid w:val="000D18DC"/>
    <w:rsid w:val="000D1BF5"/>
    <w:rsid w:val="000E28F8"/>
    <w:rsid w:val="000E7473"/>
    <w:rsid w:val="000F32B4"/>
    <w:rsid w:val="00101AF8"/>
    <w:rsid w:val="001045B1"/>
    <w:rsid w:val="0010710A"/>
    <w:rsid w:val="00110C26"/>
    <w:rsid w:val="00114459"/>
    <w:rsid w:val="001449D0"/>
    <w:rsid w:val="00144AEE"/>
    <w:rsid w:val="00146412"/>
    <w:rsid w:val="00166B57"/>
    <w:rsid w:val="001749D2"/>
    <w:rsid w:val="001753F7"/>
    <w:rsid w:val="00181C92"/>
    <w:rsid w:val="00182355"/>
    <w:rsid w:val="00195D3D"/>
    <w:rsid w:val="0019647A"/>
    <w:rsid w:val="001A48EA"/>
    <w:rsid w:val="001B4619"/>
    <w:rsid w:val="001C2601"/>
    <w:rsid w:val="001C2CAF"/>
    <w:rsid w:val="001C3E0A"/>
    <w:rsid w:val="001E12A5"/>
    <w:rsid w:val="001E12E1"/>
    <w:rsid w:val="001E63AA"/>
    <w:rsid w:val="00200D4D"/>
    <w:rsid w:val="00213C1E"/>
    <w:rsid w:val="00215049"/>
    <w:rsid w:val="00221D18"/>
    <w:rsid w:val="002300AD"/>
    <w:rsid w:val="00230D46"/>
    <w:rsid w:val="00234D0F"/>
    <w:rsid w:val="002373D0"/>
    <w:rsid w:val="00242BCC"/>
    <w:rsid w:val="0024315F"/>
    <w:rsid w:val="0025469A"/>
    <w:rsid w:val="00260175"/>
    <w:rsid w:val="00266FF4"/>
    <w:rsid w:val="00275125"/>
    <w:rsid w:val="002772D4"/>
    <w:rsid w:val="00277F96"/>
    <w:rsid w:val="00280D28"/>
    <w:rsid w:val="002870CD"/>
    <w:rsid w:val="002928EC"/>
    <w:rsid w:val="002A0A03"/>
    <w:rsid w:val="002B583A"/>
    <w:rsid w:val="002C7188"/>
    <w:rsid w:val="002C7357"/>
    <w:rsid w:val="002E0917"/>
    <w:rsid w:val="002E13BB"/>
    <w:rsid w:val="002E6C6F"/>
    <w:rsid w:val="002F3DE6"/>
    <w:rsid w:val="003005DC"/>
    <w:rsid w:val="003055CD"/>
    <w:rsid w:val="00305C27"/>
    <w:rsid w:val="00311ADA"/>
    <w:rsid w:val="003129F6"/>
    <w:rsid w:val="00323F68"/>
    <w:rsid w:val="003240BC"/>
    <w:rsid w:val="003310B4"/>
    <w:rsid w:val="00333798"/>
    <w:rsid w:val="00341AAF"/>
    <w:rsid w:val="00352AC6"/>
    <w:rsid w:val="00365CE7"/>
    <w:rsid w:val="0036690D"/>
    <w:rsid w:val="00372B13"/>
    <w:rsid w:val="00394F6F"/>
    <w:rsid w:val="003958B7"/>
    <w:rsid w:val="00397A62"/>
    <w:rsid w:val="003A02D0"/>
    <w:rsid w:val="003A3A69"/>
    <w:rsid w:val="003B003C"/>
    <w:rsid w:val="003C0687"/>
    <w:rsid w:val="003C34F3"/>
    <w:rsid w:val="003D07A6"/>
    <w:rsid w:val="003D2627"/>
    <w:rsid w:val="003F47C4"/>
    <w:rsid w:val="003F76C3"/>
    <w:rsid w:val="0040185A"/>
    <w:rsid w:val="0040378C"/>
    <w:rsid w:val="00416CC1"/>
    <w:rsid w:val="00416F6D"/>
    <w:rsid w:val="00430767"/>
    <w:rsid w:val="004309FA"/>
    <w:rsid w:val="004365E0"/>
    <w:rsid w:val="00443055"/>
    <w:rsid w:val="00455512"/>
    <w:rsid w:val="00460EC7"/>
    <w:rsid w:val="0047420B"/>
    <w:rsid w:val="004764E4"/>
    <w:rsid w:val="00485D1E"/>
    <w:rsid w:val="00486A50"/>
    <w:rsid w:val="00487B69"/>
    <w:rsid w:val="00491175"/>
    <w:rsid w:val="00495118"/>
    <w:rsid w:val="004B0409"/>
    <w:rsid w:val="004C5C52"/>
    <w:rsid w:val="004D326C"/>
    <w:rsid w:val="004D5A44"/>
    <w:rsid w:val="004E0B83"/>
    <w:rsid w:val="00500A5D"/>
    <w:rsid w:val="00507135"/>
    <w:rsid w:val="00507A35"/>
    <w:rsid w:val="00507CE3"/>
    <w:rsid w:val="00520F4A"/>
    <w:rsid w:val="00525365"/>
    <w:rsid w:val="005261E5"/>
    <w:rsid w:val="0053069E"/>
    <w:rsid w:val="005306BE"/>
    <w:rsid w:val="0053602C"/>
    <w:rsid w:val="005429F8"/>
    <w:rsid w:val="00547AB1"/>
    <w:rsid w:val="00556381"/>
    <w:rsid w:val="00567115"/>
    <w:rsid w:val="00567288"/>
    <w:rsid w:val="00567FC2"/>
    <w:rsid w:val="005708D3"/>
    <w:rsid w:val="005708F5"/>
    <w:rsid w:val="00571DEB"/>
    <w:rsid w:val="00572746"/>
    <w:rsid w:val="00591D36"/>
    <w:rsid w:val="0059575D"/>
    <w:rsid w:val="00595E4F"/>
    <w:rsid w:val="00596817"/>
    <w:rsid w:val="005B0EFC"/>
    <w:rsid w:val="005B1233"/>
    <w:rsid w:val="005C34E4"/>
    <w:rsid w:val="005E1557"/>
    <w:rsid w:val="005E52E1"/>
    <w:rsid w:val="005F707C"/>
    <w:rsid w:val="00601BD1"/>
    <w:rsid w:val="00606BA6"/>
    <w:rsid w:val="006119BE"/>
    <w:rsid w:val="006143B5"/>
    <w:rsid w:val="00614448"/>
    <w:rsid w:val="00615ABC"/>
    <w:rsid w:val="00624064"/>
    <w:rsid w:val="00625928"/>
    <w:rsid w:val="00632D02"/>
    <w:rsid w:val="00640A6C"/>
    <w:rsid w:val="00641345"/>
    <w:rsid w:val="00647168"/>
    <w:rsid w:val="006506C6"/>
    <w:rsid w:val="006524BB"/>
    <w:rsid w:val="00655E29"/>
    <w:rsid w:val="00656473"/>
    <w:rsid w:val="00661E33"/>
    <w:rsid w:val="00666A56"/>
    <w:rsid w:val="006901D1"/>
    <w:rsid w:val="00691F57"/>
    <w:rsid w:val="00693152"/>
    <w:rsid w:val="00693635"/>
    <w:rsid w:val="006A2F12"/>
    <w:rsid w:val="006A3BAE"/>
    <w:rsid w:val="006B29B6"/>
    <w:rsid w:val="006B704E"/>
    <w:rsid w:val="006C37B3"/>
    <w:rsid w:val="006C4743"/>
    <w:rsid w:val="006C595C"/>
    <w:rsid w:val="006C5E3C"/>
    <w:rsid w:val="006E2EFB"/>
    <w:rsid w:val="006E4812"/>
    <w:rsid w:val="006E77A6"/>
    <w:rsid w:val="006F2919"/>
    <w:rsid w:val="006F2945"/>
    <w:rsid w:val="007014C3"/>
    <w:rsid w:val="0070422D"/>
    <w:rsid w:val="007110DF"/>
    <w:rsid w:val="007203A7"/>
    <w:rsid w:val="0072108C"/>
    <w:rsid w:val="00722760"/>
    <w:rsid w:val="007239A9"/>
    <w:rsid w:val="0073219E"/>
    <w:rsid w:val="00733D4C"/>
    <w:rsid w:val="007424DC"/>
    <w:rsid w:val="00747240"/>
    <w:rsid w:val="00754AAA"/>
    <w:rsid w:val="00761001"/>
    <w:rsid w:val="0076309A"/>
    <w:rsid w:val="007657F9"/>
    <w:rsid w:val="0076704A"/>
    <w:rsid w:val="00770C89"/>
    <w:rsid w:val="00771D0B"/>
    <w:rsid w:val="0078298C"/>
    <w:rsid w:val="00784394"/>
    <w:rsid w:val="00787914"/>
    <w:rsid w:val="007950C2"/>
    <w:rsid w:val="007973A9"/>
    <w:rsid w:val="007973D2"/>
    <w:rsid w:val="00797FBD"/>
    <w:rsid w:val="007A243F"/>
    <w:rsid w:val="007C79D2"/>
    <w:rsid w:val="007D2A42"/>
    <w:rsid w:val="007E4200"/>
    <w:rsid w:val="007F1650"/>
    <w:rsid w:val="007F7E71"/>
    <w:rsid w:val="008015EC"/>
    <w:rsid w:val="00804EF9"/>
    <w:rsid w:val="008062E8"/>
    <w:rsid w:val="0081115D"/>
    <w:rsid w:val="00816F0F"/>
    <w:rsid w:val="00822A59"/>
    <w:rsid w:val="00826CEF"/>
    <w:rsid w:val="00827666"/>
    <w:rsid w:val="008305AE"/>
    <w:rsid w:val="00845924"/>
    <w:rsid w:val="008522BF"/>
    <w:rsid w:val="00861AE6"/>
    <w:rsid w:val="00862D8C"/>
    <w:rsid w:val="008664C1"/>
    <w:rsid w:val="0088373D"/>
    <w:rsid w:val="00897792"/>
    <w:rsid w:val="008B025A"/>
    <w:rsid w:val="008B0520"/>
    <w:rsid w:val="008C1D2C"/>
    <w:rsid w:val="008C6617"/>
    <w:rsid w:val="008D6891"/>
    <w:rsid w:val="008E6B43"/>
    <w:rsid w:val="008F25EA"/>
    <w:rsid w:val="008F4713"/>
    <w:rsid w:val="008F5101"/>
    <w:rsid w:val="008F573A"/>
    <w:rsid w:val="00903C36"/>
    <w:rsid w:val="00903DEE"/>
    <w:rsid w:val="00906DDA"/>
    <w:rsid w:val="00926463"/>
    <w:rsid w:val="00927345"/>
    <w:rsid w:val="00927951"/>
    <w:rsid w:val="00933C8B"/>
    <w:rsid w:val="009344B1"/>
    <w:rsid w:val="00943DB6"/>
    <w:rsid w:val="009441C5"/>
    <w:rsid w:val="00945C9B"/>
    <w:rsid w:val="009571A5"/>
    <w:rsid w:val="00990EAF"/>
    <w:rsid w:val="0099547C"/>
    <w:rsid w:val="00996C89"/>
    <w:rsid w:val="009A1314"/>
    <w:rsid w:val="009A5DB6"/>
    <w:rsid w:val="009B2EDD"/>
    <w:rsid w:val="009C684E"/>
    <w:rsid w:val="009D1CEC"/>
    <w:rsid w:val="009D4F8C"/>
    <w:rsid w:val="009F3A50"/>
    <w:rsid w:val="009F3D75"/>
    <w:rsid w:val="009F6442"/>
    <w:rsid w:val="00A079FA"/>
    <w:rsid w:val="00A10FF8"/>
    <w:rsid w:val="00A126C7"/>
    <w:rsid w:val="00A1618B"/>
    <w:rsid w:val="00A177E6"/>
    <w:rsid w:val="00A25C96"/>
    <w:rsid w:val="00A271FE"/>
    <w:rsid w:val="00A328E5"/>
    <w:rsid w:val="00A34378"/>
    <w:rsid w:val="00A376D6"/>
    <w:rsid w:val="00A602D4"/>
    <w:rsid w:val="00A6281D"/>
    <w:rsid w:val="00A71BFA"/>
    <w:rsid w:val="00A77DCE"/>
    <w:rsid w:val="00A80BFD"/>
    <w:rsid w:val="00A81FFD"/>
    <w:rsid w:val="00A85DCE"/>
    <w:rsid w:val="00A90185"/>
    <w:rsid w:val="00A903BC"/>
    <w:rsid w:val="00A96735"/>
    <w:rsid w:val="00AA6E29"/>
    <w:rsid w:val="00AB1D50"/>
    <w:rsid w:val="00AB30FE"/>
    <w:rsid w:val="00AC2EE3"/>
    <w:rsid w:val="00AC353C"/>
    <w:rsid w:val="00AC6606"/>
    <w:rsid w:val="00AD3BE6"/>
    <w:rsid w:val="00AD5681"/>
    <w:rsid w:val="00AE07AA"/>
    <w:rsid w:val="00AE21A1"/>
    <w:rsid w:val="00AE27CA"/>
    <w:rsid w:val="00AF3201"/>
    <w:rsid w:val="00B02D26"/>
    <w:rsid w:val="00B03EA5"/>
    <w:rsid w:val="00B149DE"/>
    <w:rsid w:val="00B201E9"/>
    <w:rsid w:val="00B204D7"/>
    <w:rsid w:val="00B207FA"/>
    <w:rsid w:val="00B21F30"/>
    <w:rsid w:val="00B322EB"/>
    <w:rsid w:val="00B32A83"/>
    <w:rsid w:val="00B46352"/>
    <w:rsid w:val="00B472E8"/>
    <w:rsid w:val="00B47A65"/>
    <w:rsid w:val="00B51D24"/>
    <w:rsid w:val="00B5310B"/>
    <w:rsid w:val="00B54080"/>
    <w:rsid w:val="00B5491A"/>
    <w:rsid w:val="00B54EBC"/>
    <w:rsid w:val="00B555A2"/>
    <w:rsid w:val="00B653C5"/>
    <w:rsid w:val="00B655FB"/>
    <w:rsid w:val="00B86E9C"/>
    <w:rsid w:val="00B9148C"/>
    <w:rsid w:val="00B92222"/>
    <w:rsid w:val="00BB68AD"/>
    <w:rsid w:val="00BC7D9F"/>
    <w:rsid w:val="00BD1909"/>
    <w:rsid w:val="00BD3D2F"/>
    <w:rsid w:val="00BD4658"/>
    <w:rsid w:val="00BD7AB3"/>
    <w:rsid w:val="00BE31CF"/>
    <w:rsid w:val="00BE7990"/>
    <w:rsid w:val="00BF197D"/>
    <w:rsid w:val="00C11EF3"/>
    <w:rsid w:val="00C17DAE"/>
    <w:rsid w:val="00C271B0"/>
    <w:rsid w:val="00C32688"/>
    <w:rsid w:val="00C3273B"/>
    <w:rsid w:val="00C37F8B"/>
    <w:rsid w:val="00C45C90"/>
    <w:rsid w:val="00C478A8"/>
    <w:rsid w:val="00C50D01"/>
    <w:rsid w:val="00C61250"/>
    <w:rsid w:val="00C62A00"/>
    <w:rsid w:val="00C656A0"/>
    <w:rsid w:val="00C66F2B"/>
    <w:rsid w:val="00C7439F"/>
    <w:rsid w:val="00C77B9F"/>
    <w:rsid w:val="00C77E51"/>
    <w:rsid w:val="00C82C33"/>
    <w:rsid w:val="00C85EC3"/>
    <w:rsid w:val="00CA3807"/>
    <w:rsid w:val="00CA3ABA"/>
    <w:rsid w:val="00CA55EF"/>
    <w:rsid w:val="00CB28E5"/>
    <w:rsid w:val="00CB6337"/>
    <w:rsid w:val="00CB7165"/>
    <w:rsid w:val="00CC1D3C"/>
    <w:rsid w:val="00CC78E8"/>
    <w:rsid w:val="00CE08EB"/>
    <w:rsid w:val="00D22206"/>
    <w:rsid w:val="00D27B7F"/>
    <w:rsid w:val="00D302D4"/>
    <w:rsid w:val="00D379D8"/>
    <w:rsid w:val="00D47409"/>
    <w:rsid w:val="00D54A77"/>
    <w:rsid w:val="00D67389"/>
    <w:rsid w:val="00D7237C"/>
    <w:rsid w:val="00D74876"/>
    <w:rsid w:val="00D76423"/>
    <w:rsid w:val="00D92C5F"/>
    <w:rsid w:val="00D9637B"/>
    <w:rsid w:val="00DA32C2"/>
    <w:rsid w:val="00DA6681"/>
    <w:rsid w:val="00DA7422"/>
    <w:rsid w:val="00DC1BD5"/>
    <w:rsid w:val="00DC3FEF"/>
    <w:rsid w:val="00DC4FBB"/>
    <w:rsid w:val="00DD742A"/>
    <w:rsid w:val="00DF343F"/>
    <w:rsid w:val="00E019C1"/>
    <w:rsid w:val="00E03BB4"/>
    <w:rsid w:val="00E067B7"/>
    <w:rsid w:val="00E1262A"/>
    <w:rsid w:val="00E16031"/>
    <w:rsid w:val="00E165B8"/>
    <w:rsid w:val="00E20BBB"/>
    <w:rsid w:val="00E272B1"/>
    <w:rsid w:val="00E27463"/>
    <w:rsid w:val="00E32E5F"/>
    <w:rsid w:val="00E350B5"/>
    <w:rsid w:val="00E465A8"/>
    <w:rsid w:val="00E4791B"/>
    <w:rsid w:val="00E56145"/>
    <w:rsid w:val="00E66E9C"/>
    <w:rsid w:val="00E91824"/>
    <w:rsid w:val="00E9637D"/>
    <w:rsid w:val="00EA3388"/>
    <w:rsid w:val="00EC5849"/>
    <w:rsid w:val="00ED263F"/>
    <w:rsid w:val="00EE12C9"/>
    <w:rsid w:val="00EE4C19"/>
    <w:rsid w:val="00EE4F58"/>
    <w:rsid w:val="00EF1643"/>
    <w:rsid w:val="00EF272E"/>
    <w:rsid w:val="00F0388F"/>
    <w:rsid w:val="00F06616"/>
    <w:rsid w:val="00F12CE1"/>
    <w:rsid w:val="00F208D6"/>
    <w:rsid w:val="00F31AF8"/>
    <w:rsid w:val="00F3582C"/>
    <w:rsid w:val="00F410F7"/>
    <w:rsid w:val="00F4638F"/>
    <w:rsid w:val="00F52922"/>
    <w:rsid w:val="00F5480E"/>
    <w:rsid w:val="00F57503"/>
    <w:rsid w:val="00F677AC"/>
    <w:rsid w:val="00F763D8"/>
    <w:rsid w:val="00F77903"/>
    <w:rsid w:val="00F800AF"/>
    <w:rsid w:val="00F8117C"/>
    <w:rsid w:val="00F90097"/>
    <w:rsid w:val="00F9064E"/>
    <w:rsid w:val="00F96C42"/>
    <w:rsid w:val="00FB19CF"/>
    <w:rsid w:val="00FB4EFB"/>
    <w:rsid w:val="00FC4D86"/>
    <w:rsid w:val="00FD031D"/>
    <w:rsid w:val="00FD75BB"/>
    <w:rsid w:val="00FE0C34"/>
    <w:rsid w:val="00FE6B4C"/>
    <w:rsid w:val="00F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8193"/>
    <o:shapelayout v:ext="edit">
      <o:idmap v:ext="edit" data="1"/>
    </o:shapelayout>
  </w:shapeDefaults>
  <w:decimalSymbol w:val="."/>
  <w:listSeparator w:val=","/>
  <w15:docId w15:val="{15ADA74E-E38D-4E7A-A183-128D80090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C19"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color w:val="0000FF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olor w:val="000000"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color w:val="000000"/>
      <w:sz w:val="24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qFormat/>
    <w:pPr>
      <w:keepNext/>
      <w:ind w:left="1080"/>
      <w:outlineLvl w:val="6"/>
    </w:pPr>
    <w:rPr>
      <w:color w:val="000000"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color w:val="000000"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BodyText">
    <w:name w:val="Body Text"/>
    <w:basedOn w:val="Normal"/>
    <w:rPr>
      <w:color w:val="000000"/>
      <w:sz w:val="24"/>
    </w:rPr>
  </w:style>
  <w:style w:type="paragraph" w:styleId="BodyText2">
    <w:name w:val="Body Text 2"/>
    <w:basedOn w:val="Normal"/>
    <w:rPr>
      <w:i/>
      <w:sz w:val="24"/>
    </w:rPr>
  </w:style>
  <w:style w:type="paragraph" w:styleId="BodyText3">
    <w:name w:val="Body Text 3"/>
    <w:basedOn w:val="Normal"/>
    <w:rPr>
      <w:b/>
      <w:i/>
      <w:sz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rsid w:val="001045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45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C2E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D7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kharris@douglas-ma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rris\Documents\Custom%20Office%20Templates\BOH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07F89-EC10-42B6-AC00-64E20279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BOH_Letterhead.dotx</Template>
  <TotalTime>0</TotalTime>
  <Pages>1</Pages>
  <Words>73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DOUGLAS</vt:lpstr>
    </vt:vector>
  </TitlesOfParts>
  <Company>Town of Douglas</Company>
  <LinksUpToDate>false</LinksUpToDate>
  <CharactersWithSpaces>807</CharactersWithSpaces>
  <SharedDoc>false</SharedDoc>
  <HLinks>
    <vt:vector size="12" baseType="variant">
      <vt:variant>
        <vt:i4>1048647</vt:i4>
      </vt:variant>
      <vt:variant>
        <vt:i4>3</vt:i4>
      </vt:variant>
      <vt:variant>
        <vt:i4>0</vt:i4>
      </vt:variant>
      <vt:variant>
        <vt:i4>5</vt:i4>
      </vt:variant>
      <vt:variant>
        <vt:lpwstr>http://www.mass.gov.dep/</vt:lpwstr>
      </vt:variant>
      <vt:variant>
        <vt:lpwstr/>
      </vt:variant>
      <vt:variant>
        <vt:i4>917537</vt:i4>
      </vt:variant>
      <vt:variant>
        <vt:i4>0</vt:i4>
      </vt:variant>
      <vt:variant>
        <vt:i4>0</vt:i4>
      </vt:variant>
      <vt:variant>
        <vt:i4>5</vt:i4>
      </vt:variant>
      <vt:variant>
        <vt:lpwstr>mailto:kharris@douglasma.org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DOUGLAS</dc:title>
  <dc:creator>Kristin Harris</dc:creator>
  <cp:lastModifiedBy>Kristin Harris</cp:lastModifiedBy>
  <cp:revision>2</cp:revision>
  <cp:lastPrinted>2016-08-31T14:23:00Z</cp:lastPrinted>
  <dcterms:created xsi:type="dcterms:W3CDTF">2024-09-03T16:46:00Z</dcterms:created>
  <dcterms:modified xsi:type="dcterms:W3CDTF">2024-09-03T16:46:00Z</dcterms:modified>
</cp:coreProperties>
</file>